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36" w:rsidRDefault="00736736" w:rsidP="00736736">
      <w:pPr>
        <w:pStyle w:val="Heading1"/>
      </w:pPr>
      <w:r>
        <w:t>1NC</w:t>
      </w:r>
    </w:p>
    <w:p w:rsidR="00736736" w:rsidRPr="00585926" w:rsidRDefault="00736736" w:rsidP="00736736">
      <w:pPr>
        <w:pStyle w:val="Heading2"/>
      </w:pPr>
      <w:r>
        <w:lastRenderedPageBreak/>
        <w:t>1NC – Afropessimism K</w:t>
      </w:r>
    </w:p>
    <w:p w:rsidR="00736736" w:rsidRPr="00791602" w:rsidRDefault="00736736" w:rsidP="00736736">
      <w:pPr>
        <w:rPr>
          <w:rStyle w:val="StyleStyleBold12pt"/>
        </w:rPr>
      </w:pPr>
      <w:r w:rsidRPr="00791602">
        <w:rPr>
          <w:rStyle w:val="StyleStyleBold12pt"/>
        </w:rPr>
        <w:t>Our personal agency should not be used as a vehicle of faith for federal government solvency.</w:t>
      </w:r>
      <w:r w:rsidRPr="00791602">
        <w:rPr>
          <w:rStyle w:val="StyleStyleBold12pt"/>
        </w:rPr>
        <w:br/>
        <w:t>Rodriguez ‘8</w:t>
      </w:r>
    </w:p>
    <w:p w:rsidR="00736736" w:rsidRPr="00917EF5" w:rsidRDefault="00736736" w:rsidP="00736736">
      <w:r w:rsidRPr="00917EF5">
        <w:t xml:space="preserve">Dylan Rodriguez 2008 [Assistant Professor at University of California Riverside, </w:t>
      </w:r>
      <w:r w:rsidRPr="00791602">
        <w:t>Abolition Now!</w:t>
      </w:r>
      <w:r w:rsidRPr="00917EF5">
        <w:t xml:space="preserve"> p.93-100]</w:t>
      </w:r>
    </w:p>
    <w:p w:rsidR="00736736" w:rsidRDefault="00736736" w:rsidP="00736736">
      <w:r w:rsidRPr="00736736">
        <w:t>We are collectively witnessing, surviving, and working in a time of unprecedented state</w:t>
      </w:r>
    </w:p>
    <w:p w:rsidR="00736736" w:rsidRDefault="00736736" w:rsidP="00736736">
      <w:r>
        <w:t>AND</w:t>
      </w:r>
    </w:p>
    <w:p w:rsidR="00736736" w:rsidRPr="00736736" w:rsidRDefault="00736736" w:rsidP="00736736">
      <w:proofErr w:type="gramStart"/>
      <w:r w:rsidRPr="00736736">
        <w:t>, every desperate act, and every attack aborted or drowned in blood.”</w:t>
      </w:r>
      <w:proofErr w:type="gramEnd"/>
    </w:p>
    <w:p w:rsidR="00736736" w:rsidRDefault="00736736" w:rsidP="00736736"/>
    <w:p w:rsidR="00736736" w:rsidRPr="00112E66" w:rsidRDefault="00736736" w:rsidP="00736736">
      <w:pPr>
        <w:rPr>
          <w:rStyle w:val="StyleStyleBold12pt"/>
        </w:rPr>
      </w:pPr>
      <w:r w:rsidRPr="00112E66">
        <w:rPr>
          <w:rStyle w:val="StyleStyleBold12pt"/>
        </w:rPr>
        <w:t xml:space="preserve">The DEATH CULTURE posed by nuclear war has already ENDED the world for people of </w:t>
      </w:r>
      <w:proofErr w:type="gramStart"/>
      <w:r w:rsidRPr="00112E66">
        <w:rPr>
          <w:rStyle w:val="StyleStyleBold12pt"/>
        </w:rPr>
        <w:t>color,</w:t>
      </w:r>
      <w:proofErr w:type="gramEnd"/>
      <w:r w:rsidRPr="00112E66">
        <w:rPr>
          <w:rStyle w:val="StyleStyleBold12pt"/>
        </w:rPr>
        <w:t xml:space="preserve"> SURVIVAL AT ANY COST outweighs LIBERTY, PEACE and DIGNITY.  People of color face NUCLEAR HOLOCAUST and GENOCIDE through their jobs, housing, schools, families and land.  </w:t>
      </w:r>
    </w:p>
    <w:p w:rsidR="00736736" w:rsidRPr="00767273" w:rsidRDefault="00736736" w:rsidP="00736736">
      <w:r w:rsidRPr="009D27CF">
        <w:rPr>
          <w:rStyle w:val="StyleStyleBold12pt"/>
        </w:rPr>
        <w:t>OMOLADE</w:t>
      </w:r>
      <w:r w:rsidRPr="00767273">
        <w:t xml:space="preserve"> </w:t>
      </w:r>
      <w:r w:rsidRPr="00767273">
        <w:rPr>
          <w:sz w:val="16"/>
          <w:szCs w:val="16"/>
        </w:rPr>
        <w:t>City College Center for Worker Education in New York City</w:t>
      </w:r>
      <w:r w:rsidRPr="00767273">
        <w:t xml:space="preserve"> </w:t>
      </w:r>
      <w:r w:rsidRPr="009D27CF">
        <w:rPr>
          <w:rStyle w:val="StyleStyleBold12pt"/>
        </w:rPr>
        <w:t>1984</w:t>
      </w:r>
    </w:p>
    <w:p w:rsidR="00736736" w:rsidRPr="00767273" w:rsidRDefault="00736736" w:rsidP="00736736">
      <w:pPr>
        <w:rPr>
          <w:sz w:val="16"/>
          <w:szCs w:val="16"/>
        </w:rPr>
      </w:pPr>
      <w:r w:rsidRPr="00767273">
        <w:rPr>
          <w:sz w:val="16"/>
          <w:szCs w:val="16"/>
        </w:rPr>
        <w:t xml:space="preserve">Barbara-a historian of black women for the past twenty years and an organizer in both the women’s and civil rights/black power movements; Women of Color and the Nuclear Holocaust; WOMEN’S STUDIES QUARTERLY, Vol. 12., No. 2, Teaching about Peace, War, and Women in the Military, Summer, p. 12; </w:t>
      </w:r>
      <w:hyperlink r:id="rId11" w:history="1">
        <w:r w:rsidRPr="00767273">
          <w:rPr>
            <w:rStyle w:val="Hyperlink"/>
          </w:rPr>
          <w:t>http://www.jstor.org/stable/4004305</w:t>
        </w:r>
      </w:hyperlink>
    </w:p>
    <w:p w:rsidR="00736736" w:rsidRDefault="00736736" w:rsidP="00736736">
      <w:r w:rsidRPr="00736736">
        <w:t xml:space="preserve">In April, 1979, the U.S. Arms Control and Disarmament Agency </w:t>
      </w:r>
    </w:p>
    <w:p w:rsidR="00736736" w:rsidRDefault="00736736" w:rsidP="00736736">
      <w:r>
        <w:t>AND</w:t>
      </w:r>
    </w:p>
    <w:p w:rsidR="00736736" w:rsidRPr="00736736" w:rsidRDefault="00736736" w:rsidP="00736736">
      <w:proofErr w:type="gramStart"/>
      <w:r w:rsidRPr="00736736">
        <w:t>cultural</w:t>
      </w:r>
      <w:proofErr w:type="gramEnd"/>
      <w:r w:rsidRPr="00736736">
        <w:t xml:space="preserve"> integrity, and nuclear arsenals and housing?  Who will stand up?</w:t>
      </w:r>
    </w:p>
    <w:p w:rsidR="00736736" w:rsidRDefault="00736736" w:rsidP="00736736"/>
    <w:p w:rsidR="00736736" w:rsidRPr="009F6E2C" w:rsidRDefault="00736736" w:rsidP="00736736">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736736" w:rsidRPr="00767273" w:rsidRDefault="00736736" w:rsidP="00736736">
      <w:pPr>
        <w:rPr>
          <w:rStyle w:val="StyleStyleBold12pt"/>
        </w:rPr>
      </w:pPr>
      <w:proofErr w:type="gramStart"/>
      <w:r w:rsidRPr="00767273">
        <w:t xml:space="preserve">DR. </w:t>
      </w:r>
      <w:r w:rsidRPr="00767273">
        <w:rPr>
          <w:rStyle w:val="StyleStyleBold12pt"/>
        </w:rPr>
        <w:t>CRENSHAW</w:t>
      </w:r>
      <w:r w:rsidRPr="00767273">
        <w:t xml:space="preserve"> Prof of Speech Comm @ Univ. Ala.</w:t>
      </w:r>
      <w:proofErr w:type="gramEnd"/>
      <w:r w:rsidRPr="00767273">
        <w:t xml:space="preserve">  </w:t>
      </w:r>
      <w:r w:rsidRPr="00767273">
        <w:rPr>
          <w:rStyle w:val="StyleStyleBold12pt"/>
        </w:rPr>
        <w:t>1997</w:t>
      </w:r>
    </w:p>
    <w:p w:rsidR="00736736" w:rsidRPr="00E846D8" w:rsidRDefault="00736736" w:rsidP="00736736">
      <w:pPr>
        <w:rPr>
          <w:rStyle w:val="TitleChar"/>
        </w:rPr>
      </w:pPr>
      <w:r w:rsidRPr="00767273">
        <w:rPr>
          <w:sz w:val="16"/>
          <w:szCs w:val="16"/>
        </w:rPr>
        <w:t>Carrie-PhD. USC; former director of debate @ Univ. of Ala.; WESTERN JOURNAL OF COMMUNICATION</w:t>
      </w:r>
    </w:p>
    <w:p w:rsidR="00736736" w:rsidRDefault="00736736" w:rsidP="00736736">
      <w:r w:rsidRPr="00736736">
        <w:t xml:space="preserve">This analysis of Helms’ opening argument illustrates how the ideology of white privilege operates through </w:t>
      </w:r>
    </w:p>
    <w:p w:rsidR="00736736" w:rsidRDefault="00736736" w:rsidP="00736736">
      <w:r>
        <w:t>AND</w:t>
      </w:r>
    </w:p>
    <w:p w:rsidR="00736736" w:rsidRPr="00736736" w:rsidRDefault="00736736" w:rsidP="00736736">
      <w:proofErr w:type="gramStart"/>
      <w:r w:rsidRPr="00736736">
        <w:t>of</w:t>
      </w:r>
      <w:proofErr w:type="gramEnd"/>
      <w:r w:rsidRPr="00736736">
        <w:t xml:space="preserve"> whiteness like Helms’ protect material white privilege because they mask its existence.</w:t>
      </w:r>
    </w:p>
    <w:p w:rsidR="00736736" w:rsidRDefault="00736736" w:rsidP="00736736"/>
    <w:p w:rsidR="00736736" w:rsidRPr="009F6E2C" w:rsidRDefault="00736736" w:rsidP="00736736">
      <w:pPr>
        <w:rPr>
          <w:rStyle w:val="StyleStyleBold12pt"/>
        </w:rPr>
      </w:pPr>
      <w:r w:rsidRPr="009F6E2C">
        <w:rPr>
          <w:rStyle w:val="StyleStyleBold12pt"/>
        </w:rPr>
        <w:t>Racism must be rejected in EVERY INSTANCE without surcease. It justifies atrocities, creates another and is truly the CAPITAL SIN.</w:t>
      </w:r>
    </w:p>
    <w:p w:rsidR="00736736" w:rsidRPr="00767273" w:rsidRDefault="00736736" w:rsidP="00736736">
      <w:proofErr w:type="gramStart"/>
      <w:r w:rsidRPr="009F6E2C">
        <w:rPr>
          <w:rStyle w:val="StyleStyleBold12pt"/>
        </w:rPr>
        <w:t xml:space="preserve">MEMMI  </w:t>
      </w:r>
      <w:r w:rsidRPr="00767273">
        <w:t>Professor</w:t>
      </w:r>
      <w:proofErr w:type="gramEnd"/>
      <w:r w:rsidRPr="00767273">
        <w:t xml:space="preserve"> Emeritus of Sociology @ Unv. Of Paris </w:t>
      </w:r>
      <w:r w:rsidRPr="009F6E2C">
        <w:rPr>
          <w:rStyle w:val="StyleStyleBold12pt"/>
        </w:rPr>
        <w:t>2000</w:t>
      </w:r>
      <w:r w:rsidRPr="00767273">
        <w:t>, Albert-; RACISM, translated by Steve Martinot, pp.163-165</w:t>
      </w:r>
    </w:p>
    <w:p w:rsidR="00736736" w:rsidRDefault="00736736" w:rsidP="00736736">
      <w:r w:rsidRPr="00736736">
        <w:t>The struggle against racism will be long, difficult, without intermission, without remission</w:t>
      </w:r>
    </w:p>
    <w:p w:rsidR="00736736" w:rsidRDefault="00736736" w:rsidP="00736736">
      <w:r>
        <w:t>AND</w:t>
      </w:r>
    </w:p>
    <w:p w:rsidR="00736736" w:rsidRPr="00736736" w:rsidRDefault="00736736" w:rsidP="00736736">
      <w:r w:rsidRPr="00736736">
        <w:t>.  True, it is a wager, but the stakes are irresistible.</w:t>
      </w:r>
    </w:p>
    <w:p w:rsidR="00736736" w:rsidRPr="00112E66" w:rsidRDefault="00736736" w:rsidP="00736736"/>
    <w:p w:rsidR="00736736" w:rsidRDefault="00736736" w:rsidP="00736736">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736736" w:rsidRPr="007C30C2" w:rsidRDefault="00736736" w:rsidP="00736736">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736736" w:rsidRPr="004A61B0" w:rsidRDefault="00736736" w:rsidP="00736736">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rPr>
        <w:t xml:space="preserve"> </w:t>
      </w:r>
      <w:r w:rsidRPr="004A61B0">
        <w:t>[</w:t>
      </w:r>
      <w:r>
        <w:t xml:space="preserve">1997, </w:t>
      </w:r>
      <w:r w:rsidRPr="004A61B0">
        <w:t xml:space="preserve">Charles-; Associate Prof of Philosophy @ U Illinois, Chicago </w:t>
      </w:r>
      <w:proofErr w:type="gramStart"/>
      <w:r w:rsidRPr="004A61B0">
        <w:t>The</w:t>
      </w:r>
      <w:proofErr w:type="gramEnd"/>
      <w:r w:rsidRPr="004A61B0">
        <w:t xml:space="preserve"> Racial Contract; p. 1-3]</w:t>
      </w:r>
    </w:p>
    <w:p w:rsidR="00736736" w:rsidRDefault="00736736" w:rsidP="00736736">
      <w:r w:rsidRPr="00736736">
        <w:t xml:space="preserve">White Supremacy is the unnamed political system that has made the modern world what it </w:t>
      </w:r>
    </w:p>
    <w:p w:rsidR="00736736" w:rsidRDefault="00736736" w:rsidP="00736736">
      <w:r>
        <w:t>AND</w:t>
      </w:r>
    </w:p>
    <w:p w:rsidR="00736736" w:rsidRPr="00736736" w:rsidRDefault="00736736" w:rsidP="00736736">
      <w:proofErr w:type="gramStart"/>
      <w:r w:rsidRPr="00736736">
        <w:t>talk</w:t>
      </w:r>
      <w:proofErr w:type="gramEnd"/>
      <w:r w:rsidRPr="00736736">
        <w:t xml:space="preserve"> is, after all, the political lingua franca of our times.</w:t>
      </w:r>
    </w:p>
    <w:p w:rsidR="00736736" w:rsidRDefault="00736736" w:rsidP="00736736"/>
    <w:p w:rsidR="00736736" w:rsidRPr="00585926" w:rsidRDefault="00736736" w:rsidP="00736736">
      <w:pPr>
        <w:rPr>
          <w:rStyle w:val="StyleStyleBold12pt"/>
        </w:rPr>
      </w:pPr>
      <w:r w:rsidRPr="00585926">
        <w:rPr>
          <w:rStyle w:val="StyleStyleBold12pt"/>
        </w:rPr>
        <w:lastRenderedPageBreak/>
        <w:t>CIVIL SOCIETY MAPS ITSELF BY THE RECONFIGURATION OF RIGHTS THROUGH FREEDOM – maintaining its position of ANTI-BLACKNESS. This constructs America’s benevolent hegemony of coherence. What is needed is the radical injection of society’s incoherence, the ‘wretched of the earth’ the politics of the black body with a gesture towards the disconfiguration of civil society.</w:t>
      </w:r>
    </w:p>
    <w:p w:rsidR="00736736" w:rsidRPr="0081773C" w:rsidRDefault="00736736" w:rsidP="00736736">
      <w:pPr>
        <w:rPr>
          <w:rStyle w:val="cardChar0"/>
          <w:rFonts w:eastAsiaTheme="minorEastAsia"/>
        </w:rPr>
      </w:pPr>
      <w:r w:rsidRPr="0081773C">
        <w:rPr>
          <w:rStyle w:val="StyleStyleBold12pt"/>
        </w:rPr>
        <w:t>Wilderson ‘3</w:t>
      </w:r>
      <w:r w:rsidRPr="0081773C">
        <w:t xml:space="preserve"> </w:t>
      </w:r>
      <w:r w:rsidRPr="0081773C">
        <w:br/>
      </w:r>
      <w:r w:rsidRPr="0081773C">
        <w:rPr>
          <w:rStyle w:val="cardChar0"/>
          <w:rFonts w:eastAsiaTheme="minorEastAsia"/>
        </w:rPr>
        <w:t>professor of African American Studies at University of California, Irvine, 2003 (Frank, A. B. Dartmouth College (Government/Philosophy); MFA Columbia University (Fiction Writing); Ph.D. University of California, Berkeley (Rhetoric/Film Studies), “The Prison Slave as Hegemony's (Silent) Scandal”, Social Justice, Vol. 30 Issue 2, p18-27) blh</w:t>
      </w:r>
    </w:p>
    <w:p w:rsidR="00736736" w:rsidRDefault="00736736" w:rsidP="00736736">
      <w:r w:rsidRPr="00736736">
        <w:t>Without the textual categories of dress, diet, medicine, crafts, physical ap</w:t>
      </w:r>
      <w:r w:rsidRPr="00736736">
        <w:softHyphen/>
        <w:t>pearance</w:t>
      </w:r>
    </w:p>
    <w:p w:rsidR="00736736" w:rsidRDefault="00736736" w:rsidP="00736736">
      <w:r>
        <w:t>AND</w:t>
      </w:r>
    </w:p>
    <w:p w:rsidR="00736736" w:rsidRPr="00736736" w:rsidRDefault="00736736" w:rsidP="00736736">
      <w:proofErr w:type="gramStart"/>
      <w:r w:rsidRPr="00736736">
        <w:t>reparation</w:t>
      </w:r>
      <w:proofErr w:type="gramEnd"/>
      <w:r w:rsidRPr="00736736">
        <w:t xml:space="preserve">) but that must, nonetheless, be pursued to the death. </w:t>
      </w:r>
    </w:p>
    <w:p w:rsidR="00736736" w:rsidRDefault="00736736" w:rsidP="00736736"/>
    <w:p w:rsidR="00736736" w:rsidRPr="003725D6" w:rsidRDefault="00736736" w:rsidP="00736736">
      <w:pPr>
        <w:rPr>
          <w:rStyle w:val="StyleStyleBold12pt"/>
        </w:rPr>
      </w:pPr>
      <w:r w:rsidRPr="003725D6">
        <w:rPr>
          <w:rStyle w:val="StyleStyleBold12pt"/>
        </w:rPr>
        <w:t>Isolation of racially oppressed groups leads to the TERMINATION OF HUMANITY.</w:t>
      </w:r>
    </w:p>
    <w:p w:rsidR="00736736" w:rsidRPr="005A1081" w:rsidRDefault="00736736" w:rsidP="00736736">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736736" w:rsidRPr="00767273" w:rsidRDefault="00736736" w:rsidP="00736736">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736736" w:rsidRDefault="00736736" w:rsidP="00736736">
      <w:r w:rsidRPr="00736736">
        <w:t xml:space="preserve">Black Americans also comprehend that peace is not the absence of conflict.  As long </w:t>
      </w:r>
    </w:p>
    <w:p w:rsidR="00736736" w:rsidRDefault="00736736" w:rsidP="00736736">
      <w:r>
        <w:t>AND</w:t>
      </w:r>
    </w:p>
    <w:p w:rsidR="00736736" w:rsidRPr="00736736" w:rsidRDefault="00736736" w:rsidP="00736736">
      <w:proofErr w:type="gramStart"/>
      <w:r w:rsidRPr="00736736">
        <w:t>the</w:t>
      </w:r>
      <w:proofErr w:type="gramEnd"/>
      <w:r w:rsidRPr="00736736">
        <w:t xml:space="preserve"> electoral mainstream, the results may be the termination of humanity itself.</w:t>
      </w:r>
    </w:p>
    <w:p w:rsidR="00736736" w:rsidRPr="00585926" w:rsidRDefault="00736736" w:rsidP="00736736"/>
    <w:p w:rsidR="00736736" w:rsidRPr="00585926" w:rsidRDefault="00736736" w:rsidP="00736736">
      <w:pPr>
        <w:rPr>
          <w:rStyle w:val="StyleStyleBold12pt"/>
        </w:rPr>
      </w:pPr>
      <w:r w:rsidRPr="00585926">
        <w:rPr>
          <w:rStyle w:val="StyleStyleBold12pt"/>
        </w:rPr>
        <w:t>The myth of the model minority props up the oppression of minorities. They serve as a convenient scapegoat. We are complicit with this and must break it down.</w:t>
      </w:r>
    </w:p>
    <w:p w:rsidR="00736736" w:rsidRDefault="00736736" w:rsidP="00736736">
      <w:r w:rsidRPr="00365766">
        <w:rPr>
          <w:rStyle w:val="StyleStyleBold12pt"/>
          <w:rFonts w:ascii="Gulim" w:eastAsia="Gulim" w:hAnsi="Gulim" w:cs="Gulim" w:hint="eastAsia"/>
        </w:rPr>
        <w:t>장</w:t>
      </w:r>
      <w:r w:rsidRPr="00365766">
        <w:t xml:space="preserve"> </w:t>
      </w:r>
      <w:r w:rsidRPr="00481D9E">
        <w:rPr>
          <w:rStyle w:val="StyleStyleBold12pt"/>
        </w:rPr>
        <w:t>’93</w:t>
      </w:r>
      <w:r>
        <w:t xml:space="preserve"> [1993, </w:t>
      </w:r>
      <w:r w:rsidRPr="00365766">
        <w:rPr>
          <w:rFonts w:ascii="Gulim" w:eastAsia="Gulim" w:hAnsi="Gulim" w:cs="Gulim" w:hint="eastAsia"/>
        </w:rPr>
        <w:t>장</w:t>
      </w:r>
      <w:r w:rsidRPr="00365766">
        <w:t xml:space="preserve"> Robert S. is a Professor of Law and an Associate Dean for Research and Faculty Development, He also serves on the advisory board of Berkeley’s Asian American Law Journal. “Toward an Asian American</w:t>
      </w:r>
      <w:r>
        <w:t xml:space="preserve"> Legal Scholarship: Critical Race Theory, Post-Structuralism, and Narrative Space”, 81 Cal. L. Rev. 1241]</w:t>
      </w:r>
    </w:p>
    <w:p w:rsidR="00736736" w:rsidRDefault="00736736" w:rsidP="00736736">
      <w:r w:rsidRPr="00736736">
        <w:t xml:space="preserve">B. </w:t>
      </w:r>
      <w:proofErr w:type="gramStart"/>
      <w:r w:rsidRPr="00736736">
        <w:t>The</w:t>
      </w:r>
      <w:proofErr w:type="gramEnd"/>
      <w:r w:rsidRPr="00736736">
        <w:t xml:space="preserve"> Model Minority Myth This history of discrimination and violence, as well </w:t>
      </w:r>
    </w:p>
    <w:p w:rsidR="00736736" w:rsidRDefault="00736736" w:rsidP="00736736">
      <w:r>
        <w:t>AND</w:t>
      </w:r>
    </w:p>
    <w:p w:rsidR="00736736" w:rsidRPr="00736736" w:rsidRDefault="00736736" w:rsidP="00736736">
      <w:r w:rsidRPr="00736736">
        <w:t>Americans while simultaneously legitimizing the oppression of other racial minorities and poor whites.</w:t>
      </w:r>
    </w:p>
    <w:p w:rsidR="00736736" w:rsidRDefault="00736736" w:rsidP="00736736"/>
    <w:p w:rsidR="00736736" w:rsidRPr="00583708" w:rsidRDefault="00736736" w:rsidP="00736736">
      <w:pPr>
        <w:rPr>
          <w:rStyle w:val="StyleStyleBold12pt"/>
        </w:rPr>
      </w:pPr>
      <w:r>
        <w:rPr>
          <w:rStyle w:val="StyleStyleBold12pt"/>
        </w:rPr>
        <w:t>And our performance solves – conscientization – a process to name our world and understand forces of oppression – results in real world change</w:t>
      </w:r>
    </w:p>
    <w:p w:rsidR="00736736" w:rsidRPr="00583708" w:rsidRDefault="00736736" w:rsidP="00736736">
      <w:r w:rsidRPr="00583708">
        <w:t>Conscientization allows us to NAME the world, a meaningful education that helps RECOGNIZE and UNDERSTAND the impact that societal conditions and oppression have on our lives, a constant clarification of what remains hidden within us that sees the world dynamically in the making, inspiring us to work against oppression and become active in efforts to TRANSFORM the world.</w:t>
      </w:r>
    </w:p>
    <w:p w:rsidR="00736736" w:rsidRPr="00583708" w:rsidRDefault="00736736" w:rsidP="00736736">
      <w:r w:rsidRPr="00583708">
        <w:rPr>
          <w:rStyle w:val="StyleStyleBold12pt"/>
        </w:rPr>
        <w:t>Osajima ‘7</w:t>
      </w:r>
      <w:r>
        <w:t xml:space="preserve"> [2007, Keith Osajima is a professor and Director of the Race and Ethnic Studies Program at the University of Redlands.</w:t>
      </w:r>
      <w:r w:rsidRPr="00583708">
        <w:t xml:space="preserve">  REPLENISHING THE RANKS:  Raising Critical Consciousness </w:t>
      </w:r>
      <w:proofErr w:type="gramStart"/>
      <w:r w:rsidRPr="00583708">
        <w:t>Among</w:t>
      </w:r>
      <w:proofErr w:type="gramEnd"/>
      <w:r w:rsidRPr="00583708">
        <w:t xml:space="preserve"> Asian Americans; JOURNAL OF ASIAN AMERICAN STUDIES (JAAS), February, Volume 10, No. 1; p. 64</w:t>
      </w:r>
      <w:r>
        <w:t>]</w:t>
      </w:r>
    </w:p>
    <w:p w:rsidR="00736736" w:rsidRDefault="00736736" w:rsidP="00736736">
      <w:r w:rsidRPr="00736736">
        <w:t>Conscientization for these respondents meant being able to “name their world.” That is</w:t>
      </w:r>
    </w:p>
    <w:p w:rsidR="00736736" w:rsidRDefault="00736736" w:rsidP="00736736">
      <w:r>
        <w:t>AND</w:t>
      </w:r>
    </w:p>
    <w:p w:rsidR="00736736" w:rsidRPr="00736736" w:rsidRDefault="00736736" w:rsidP="00736736">
      <w:proofErr w:type="gramStart"/>
      <w:r w:rsidRPr="00736736">
        <w:t>world</w:t>
      </w:r>
      <w:proofErr w:type="gramEnd"/>
      <w:r w:rsidRPr="00736736">
        <w:t>.  Naming the world was an important step toward actively changing it.</w:t>
      </w:r>
    </w:p>
    <w:p w:rsidR="00736736" w:rsidRPr="009D2190" w:rsidRDefault="00736736" w:rsidP="00736736">
      <w:pPr>
        <w:pStyle w:val="Card"/>
        <w:rPr>
          <w:rStyle w:val="Emphasis"/>
        </w:rPr>
      </w:pPr>
    </w:p>
    <w:p w:rsidR="00736736" w:rsidRDefault="00736736" w:rsidP="00736736">
      <w:pPr>
        <w:pStyle w:val="Heading2"/>
      </w:pPr>
      <w:r>
        <w:lastRenderedPageBreak/>
        <w:t>1NC - Case</w:t>
      </w:r>
    </w:p>
    <w:p w:rsidR="00736736" w:rsidRDefault="00736736" w:rsidP="00736736"/>
    <w:p w:rsidR="00736736" w:rsidRPr="00B3129D" w:rsidRDefault="00736736" w:rsidP="00736736">
      <w:pPr>
        <w:rPr>
          <w:rStyle w:val="StyleStyleBold12pt"/>
        </w:rPr>
      </w:pPr>
      <w:r w:rsidRPr="00B3129D">
        <w:rPr>
          <w:rStyle w:val="StyleStyleBold12pt"/>
        </w:rPr>
        <w:t>Anti-anthropocentric discourse fosters a problematic race neutral mentality—liberal white activists refuse to interrogate the cultural characteristics of our relationship to the environment because doing so would force them to confront their privelege</w:t>
      </w:r>
    </w:p>
    <w:p w:rsidR="00736736" w:rsidRPr="00B3129D" w:rsidRDefault="00736736" w:rsidP="00736736">
      <w:pPr>
        <w:pStyle w:val="CardText"/>
        <w:ind w:left="0"/>
      </w:pPr>
      <w:r w:rsidRPr="00B3129D">
        <w:rPr>
          <w:rStyle w:val="StyleStyleBold12pt"/>
        </w:rPr>
        <w:t xml:space="preserve">JMB, ’12 </w:t>
      </w:r>
      <w:r w:rsidRPr="00B3129D">
        <w:t>[02/29/12, JMB is his pen name, he is a PhD student in Environmental Studies in Oregon, He’s citing numerous peer reviewed studies in his article. “Colorblind Racism and Environmentalism”, http://ecesisfactor.blogspot.com/2012/02/colorblind-racism-and-environmentalism.html]</w:t>
      </w:r>
    </w:p>
    <w:p w:rsidR="00736736" w:rsidRDefault="00736736" w:rsidP="00736736">
      <w:proofErr w:type="gramStart"/>
      <w:r w:rsidRPr="00736736">
        <w:t>In their analysis of food justice, Teresa M. Mares and Devon C.</w:t>
      </w:r>
      <w:proofErr w:type="gramEnd"/>
      <w:r w:rsidRPr="00736736">
        <w:t xml:space="preserve"> </w:t>
      </w:r>
    </w:p>
    <w:p w:rsidR="00736736" w:rsidRDefault="00736736" w:rsidP="00736736">
      <w:r>
        <w:t>AND</w:t>
      </w:r>
    </w:p>
    <w:p w:rsidR="00736736" w:rsidRPr="00736736" w:rsidRDefault="00736736" w:rsidP="00736736">
      <w:proofErr w:type="gramStart"/>
      <w:r w:rsidRPr="00736736">
        <w:t>decisions</w:t>
      </w:r>
      <w:proofErr w:type="gramEnd"/>
      <w:r w:rsidRPr="00736736">
        <w:t xml:space="preserve"> and the codification of environmental activism, and environmental benefits as white.</w:t>
      </w:r>
    </w:p>
    <w:p w:rsidR="00736736" w:rsidRDefault="00736736" w:rsidP="00736736"/>
    <w:p w:rsidR="00736736" w:rsidRPr="00BA0D6F" w:rsidRDefault="00736736" w:rsidP="00736736">
      <w:pPr>
        <w:rPr>
          <w:rStyle w:val="StyleStyleBold12pt"/>
        </w:rPr>
      </w:pPr>
      <w:proofErr w:type="gramStart"/>
      <w:r w:rsidRPr="00BA0D6F">
        <w:rPr>
          <w:rStyle w:val="StyleStyleBold12pt"/>
        </w:rPr>
        <w:t>Discussion</w:t>
      </w:r>
      <w:proofErr w:type="gramEnd"/>
      <w:r w:rsidRPr="00BA0D6F">
        <w:rPr>
          <w:rStyle w:val="StyleStyleBold12pt"/>
        </w:rPr>
        <w:t xml:space="preserve"> of environmental problems that ignore the disproportionate effects on minorities establish privilege, marginalize minorities, and doom effective environmental strategies</w:t>
      </w:r>
    </w:p>
    <w:p w:rsidR="00736736" w:rsidRPr="00B3129D" w:rsidRDefault="00736736" w:rsidP="00736736">
      <w:r w:rsidRPr="00B3129D">
        <w:t xml:space="preserve">Tim </w:t>
      </w:r>
      <w:r w:rsidRPr="0025740D">
        <w:rPr>
          <w:rStyle w:val="StyleStyleBold12pt"/>
        </w:rPr>
        <w:t>Wise</w:t>
      </w:r>
      <w:r w:rsidRPr="00B3129D">
        <w:t xml:space="preserve"> April 13th </w:t>
      </w:r>
      <w:r w:rsidRPr="0025740D">
        <w:rPr>
          <w:rStyle w:val="StyleStyleBold12pt"/>
        </w:rPr>
        <w:t>2011</w:t>
      </w:r>
      <w:r w:rsidRPr="00B3129D">
        <w:t xml:space="preserve"> Tim Wise and White Privilege </w:t>
      </w:r>
      <w:hyperlink r:id="rId12" w:history="1">
        <w:r w:rsidRPr="00B3129D">
          <w:t>http://changefromwithin.org/2011/04/13/tim-wise-and-white-privilege/</w:t>
        </w:r>
      </w:hyperlink>
      <w:r w:rsidRPr="00B3129D">
        <w:t xml:space="preserv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w:t>
      </w:r>
      <w:r>
        <w:t xml:space="preserve">dear nidhi you </w:t>
      </w:r>
      <w:proofErr w:type="gramStart"/>
      <w:r>
        <w:t>are ;</w:t>
      </w:r>
      <w:proofErr w:type="gramEnd"/>
      <w:r>
        <w:t xml:space="preserve">a cool cat and this </w:t>
      </w:r>
      <w:r w:rsidRPr="00B3129D">
        <w:t>candidate, David Duke. He graduated from Tulane University in 1990 and received antiracism training from the People’s Institute for Survival and Beyond, in New Orleans.]</w:t>
      </w:r>
    </w:p>
    <w:p w:rsidR="00736736" w:rsidRDefault="00736736" w:rsidP="00736736">
      <w:r w:rsidRPr="00736736">
        <w:t xml:space="preserve">But as troubling as colorblindness can be when evinced by liberals, colormuteness may be </w:t>
      </w:r>
    </w:p>
    <w:p w:rsidR="00736736" w:rsidRDefault="00736736" w:rsidP="00736736">
      <w:r>
        <w:t>AND</w:t>
      </w:r>
    </w:p>
    <w:p w:rsidR="00736736" w:rsidRPr="00736736" w:rsidRDefault="00736736" w:rsidP="00736736">
      <w:proofErr w:type="gramStart"/>
      <w:r w:rsidRPr="00736736">
        <w:t>color</w:t>
      </w:r>
      <w:proofErr w:type="gramEnd"/>
      <w:r w:rsidRPr="00736736">
        <w:t xml:space="preserve"> and their concerns, but is to weaken the fight for survival.</w:t>
      </w:r>
    </w:p>
    <w:p w:rsidR="00736736" w:rsidRPr="00585926" w:rsidRDefault="00736736" w:rsidP="00736736"/>
    <w:p w:rsidR="00736736" w:rsidRPr="00B3129D" w:rsidRDefault="00736736" w:rsidP="00736736">
      <w:pPr>
        <w:rPr>
          <w:rStyle w:val="StyleStyleBold12pt"/>
        </w:rPr>
      </w:pPr>
      <w:r w:rsidRPr="00B3129D">
        <w:rPr>
          <w:rStyle w:val="StyleStyleBold12pt"/>
        </w:rPr>
        <w:t xml:space="preserve">Environmental movements operates from a white epistemology—whiteness is the invisible racial referent in modern environmentalism </w:t>
      </w:r>
    </w:p>
    <w:p w:rsidR="00736736" w:rsidRPr="00B3129D" w:rsidRDefault="00736736" w:rsidP="00736736">
      <w:r w:rsidRPr="00B3129D">
        <w:rPr>
          <w:rStyle w:val="StyleStyleBold12pt"/>
        </w:rPr>
        <w:t>Yamamoto and Lyman, ‘01</w:t>
      </w:r>
      <w:r w:rsidRPr="00B3129D">
        <w:t xml:space="preserve"> [</w:t>
      </w:r>
      <w:proofErr w:type="gramStart"/>
      <w:r w:rsidRPr="00B3129D">
        <w:t>Spring</w:t>
      </w:r>
      <w:proofErr w:type="gramEnd"/>
      <w:r w:rsidRPr="00B3129D">
        <w:t xml:space="preserve"> 2001, Eric K. Yamamoto is a Professor of Law and Regents’ Medalist for Excellence in Teaching and Jen-L. W. Lyman, Vice President of the First Hawaiian Bank Personal Trust Division, “Racializing Environmental Justice”, 72 U. Colo. L. Rev. 311, Lexis]</w:t>
      </w:r>
    </w:p>
    <w:p w:rsidR="00736736" w:rsidRDefault="00736736" w:rsidP="00736736">
      <w:r w:rsidRPr="00736736">
        <w:t xml:space="preserve">Critical race theory also facilitates interrogation of the often unexamined influences of whiteness on environmental </w:t>
      </w:r>
    </w:p>
    <w:p w:rsidR="00736736" w:rsidRDefault="00736736" w:rsidP="00736736">
      <w:r>
        <w:t>AND</w:t>
      </w:r>
    </w:p>
    <w:p w:rsidR="00736736" w:rsidRPr="00736736" w:rsidRDefault="00736736" w:rsidP="00736736">
      <w:proofErr w:type="gramStart"/>
      <w:r w:rsidRPr="00736736">
        <w:t>-class cultural patterns of largely white Protestant, Anglo-Saxon origins."</w:t>
      </w:r>
      <w:proofErr w:type="gramEnd"/>
      <w:r w:rsidRPr="00736736">
        <w:t xml:space="preserve"> </w:t>
      </w:r>
    </w:p>
    <w:p w:rsidR="00736736" w:rsidRDefault="00736736" w:rsidP="00736736">
      <w:pPr>
        <w:pStyle w:val="Card"/>
      </w:pPr>
    </w:p>
    <w:p w:rsidR="00736736" w:rsidRDefault="00736736" w:rsidP="00736736">
      <w:pPr>
        <w:pStyle w:val="Heading1"/>
      </w:pPr>
      <w:r>
        <w:lastRenderedPageBreak/>
        <w:t>Race K</w:t>
      </w:r>
    </w:p>
    <w:p w:rsidR="00736736" w:rsidRDefault="00736736" w:rsidP="00736736">
      <w:pPr>
        <w:pStyle w:val="Heading2"/>
      </w:pPr>
      <w:r>
        <w:lastRenderedPageBreak/>
        <w:t>2NC AT Framework</w:t>
      </w:r>
    </w:p>
    <w:p w:rsidR="00736736" w:rsidRPr="00767273" w:rsidRDefault="00736736" w:rsidP="00736736">
      <w:pPr>
        <w:rPr>
          <w:b/>
          <w:sz w:val="24"/>
        </w:rPr>
      </w:pPr>
      <w:r w:rsidRPr="00767273">
        <w:rPr>
          <w:b/>
          <w:sz w:val="24"/>
        </w:rPr>
        <w:t xml:space="preserve">Mainstream social science is structured by the entrenched, white-supremacists system which </w:t>
      </w:r>
      <w:r w:rsidRPr="00767273">
        <w:rPr>
          <w:b/>
          <w:sz w:val="24"/>
          <w:u w:val="single"/>
        </w:rPr>
        <w:t>ignores</w:t>
      </w:r>
      <w:r>
        <w:rPr>
          <w:b/>
          <w:sz w:val="24"/>
        </w:rPr>
        <w:t xml:space="preserve"> the issue of race—you should prefer our impact arguments</w:t>
      </w:r>
    </w:p>
    <w:p w:rsidR="00736736" w:rsidRPr="00767273" w:rsidRDefault="00736736" w:rsidP="00736736">
      <w:r w:rsidRPr="00767273">
        <w:rPr>
          <w:rStyle w:val="StyleStyleBold12pt"/>
        </w:rPr>
        <w:t>Shaw, ’04</w:t>
      </w:r>
      <w:r w:rsidRPr="00767273">
        <w:t xml:space="preserve"> [</w:t>
      </w:r>
      <w:r w:rsidRPr="00767273">
        <w:rPr>
          <w:rStyle w:val="cardChar0"/>
          <w:rFonts w:eastAsiaTheme="minorHAnsi"/>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736736" w:rsidRDefault="00736736" w:rsidP="00736736">
      <w:r w:rsidRPr="00736736">
        <w:t xml:space="preserve">The methods and theoretical frameworks that dominate current policy analysis have been developed and implemented </w:t>
      </w:r>
    </w:p>
    <w:p w:rsidR="00736736" w:rsidRDefault="00736736" w:rsidP="00736736">
      <w:r>
        <w:t>AND</w:t>
      </w:r>
    </w:p>
    <w:p w:rsidR="00736736" w:rsidRPr="00736736" w:rsidRDefault="00736736" w:rsidP="00736736">
      <w:proofErr w:type="gramStart"/>
      <w:r w:rsidRPr="00736736">
        <w:t>tied</w:t>
      </w:r>
      <w:proofErr w:type="gramEnd"/>
      <w:r w:rsidRPr="00736736">
        <w:t xml:space="preserve"> to prevailing relations of power" (1997a, p. 3). </w:t>
      </w:r>
    </w:p>
    <w:p w:rsidR="00736736" w:rsidRDefault="00736736" w:rsidP="00736736"/>
    <w:p w:rsidR="00736736" w:rsidRPr="00767273" w:rsidRDefault="00736736" w:rsidP="00736736">
      <w:pPr>
        <w:rPr>
          <w:rStyle w:val="StyleStyleBold12pt"/>
        </w:rPr>
      </w:pPr>
      <w:r>
        <w:rPr>
          <w:rStyle w:val="StyleStyleBold12pt"/>
        </w:rPr>
        <w:t>Our interpretation is preferable</w:t>
      </w:r>
      <w:r w:rsidRPr="00767273">
        <w:rPr>
          <w:rStyle w:val="StyleStyleBold12pt"/>
        </w:rPr>
        <w:t xml:space="preserve">—simulation is an academically bankrupt process and minimizes the agency of debaters—focusing on the scholarship we produce is </w:t>
      </w:r>
      <w:proofErr w:type="gramStart"/>
      <w:r w:rsidRPr="00767273">
        <w:rPr>
          <w:rStyle w:val="StyleStyleBold12pt"/>
        </w:rPr>
        <w:t>key</w:t>
      </w:r>
      <w:proofErr w:type="gramEnd"/>
      <w:r w:rsidRPr="00767273">
        <w:rPr>
          <w:rStyle w:val="StyleStyleBold12pt"/>
        </w:rPr>
        <w:t xml:space="preserve"> to better public deliberation</w:t>
      </w:r>
    </w:p>
    <w:p w:rsidR="00736736" w:rsidRPr="00767273" w:rsidRDefault="00736736" w:rsidP="00736736">
      <w:pPr>
        <w:rPr>
          <w:rFonts w:eastAsia="Times New Roman"/>
          <w:szCs w:val="20"/>
        </w:rPr>
      </w:pPr>
      <w:r w:rsidRPr="00767273">
        <w:rPr>
          <w:rStyle w:val="StyleStyleBold12pt"/>
        </w:rPr>
        <w:t xml:space="preserve">Mitchell and Suzuki, ‘04 </w:t>
      </w:r>
      <w:r w:rsidRPr="00767273">
        <w:t xml:space="preserve">[August, Gordon R. Univ of Pitt &amp; Takeshi- ; Tsuda College in </w:t>
      </w:r>
      <w:proofErr w:type="gramStart"/>
      <w:r w:rsidRPr="00767273">
        <w:t>Tokyo  “</w:t>
      </w:r>
      <w:proofErr w:type="gramEnd"/>
      <w:r w:rsidRPr="00767273">
        <w:t>Beyond the Daily Me:  Argumentation In an Age of Enclave Deliberation” ; Paper presented at the 2nd Tokyo Conference on Argumentation August 2-5; http://www.pitt.edu/~gordonm/JPubs/MitchellSuzuki3.rtf]</w:t>
      </w:r>
    </w:p>
    <w:p w:rsidR="00736736" w:rsidRDefault="00736736" w:rsidP="00736736">
      <w:r w:rsidRPr="00736736">
        <w:t xml:space="preserve"> However, the political efficacy of competitive debating as a remedy for group polarization </w:t>
      </w:r>
    </w:p>
    <w:p w:rsidR="00736736" w:rsidRDefault="00736736" w:rsidP="00736736">
      <w:r>
        <w:t>AND</w:t>
      </w:r>
    </w:p>
    <w:p w:rsidR="00736736" w:rsidRPr="00736736" w:rsidRDefault="00736736" w:rsidP="00736736">
      <w:proofErr w:type="gramStart"/>
      <w:r w:rsidRPr="00736736">
        <w:t>their</w:t>
      </w:r>
      <w:proofErr w:type="gramEnd"/>
      <w:r w:rsidRPr="00736736">
        <w:t xml:space="preserve"> ability to use argumentation skills to impact wider spheres of public deliberation.</w:t>
      </w:r>
    </w:p>
    <w:p w:rsidR="00736736" w:rsidRDefault="00736736" w:rsidP="00736736"/>
    <w:p w:rsidR="00736736" w:rsidRPr="00142C71" w:rsidRDefault="00736736" w:rsidP="00736736">
      <w:pPr>
        <w:rPr>
          <w:rStyle w:val="StyleStyleBold12pt"/>
        </w:rPr>
      </w:pPr>
      <w:r w:rsidRPr="00142C71">
        <w:rPr>
          <w:rStyle w:val="StyleStyleBold12pt"/>
        </w:rPr>
        <w:t xml:space="preserve">Epistemology DA: White supremacy will inevitable coopt your inclusion, participation rhetoric that makes it impossible to participate. </w:t>
      </w:r>
    </w:p>
    <w:p w:rsidR="00736736" w:rsidRPr="0025740D" w:rsidRDefault="00736736" w:rsidP="00736736">
      <w:r w:rsidRPr="0025740D">
        <w:rPr>
          <w:rStyle w:val="StyleStyleBold12pt"/>
        </w:rPr>
        <w:t>Mitchell in 1998</w:t>
      </w:r>
      <w:r w:rsidRPr="0025740D">
        <w:t xml:space="preserve"> (Gordon, Pitt Communications Professor, “Pedagogical possibilities for argumentative agency in academic debate”, Argumentation and Advocacy, fall)</w:t>
      </w:r>
    </w:p>
    <w:p w:rsidR="00736736" w:rsidRDefault="00736736" w:rsidP="00736736">
      <w:r w:rsidRPr="00736736">
        <w:t xml:space="preserve">Institutional interests bent on shutting down dialogue and discussion may recruit new graduates skilled in </w:t>
      </w:r>
    </w:p>
    <w:p w:rsidR="00736736" w:rsidRDefault="00736736" w:rsidP="00736736">
      <w:r>
        <w:t>AND</w:t>
      </w:r>
    </w:p>
    <w:p w:rsidR="00736736" w:rsidRPr="00736736" w:rsidRDefault="00736736" w:rsidP="00736736">
      <w:proofErr w:type="gramStart"/>
      <w:r w:rsidRPr="00736736">
        <w:t>rely</w:t>
      </w:r>
      <w:proofErr w:type="gramEnd"/>
      <w:r w:rsidRPr="00736736">
        <w:t xml:space="preserve"> increasingly on recruitment and deployment of argumentative talent to manufacture public loyalty.</w:t>
      </w:r>
    </w:p>
    <w:p w:rsidR="00736736" w:rsidRPr="0056613C" w:rsidRDefault="00736736" w:rsidP="00736736"/>
    <w:p w:rsidR="00736736" w:rsidRDefault="00736736" w:rsidP="00736736">
      <w:pPr>
        <w:pStyle w:val="Heading2"/>
      </w:pPr>
      <w:r w:rsidRPr="0056613C">
        <w:lastRenderedPageBreak/>
        <w:t xml:space="preserve">2NC </w:t>
      </w:r>
      <w:r>
        <w:t>AT Reform Good</w:t>
      </w:r>
    </w:p>
    <w:p w:rsidR="00736736" w:rsidRDefault="00736736" w:rsidP="00736736">
      <w:pPr>
        <w:rPr>
          <w:rStyle w:val="StyleStyleBold12pt"/>
        </w:rPr>
      </w:pPr>
      <w:r>
        <w:rPr>
          <w:rStyle w:val="StyleStyleBold12pt"/>
        </w:rPr>
        <w:t>The 1AC is the perfection of slavery</w:t>
      </w:r>
    </w:p>
    <w:p w:rsidR="00736736" w:rsidRDefault="00736736" w:rsidP="00736736">
      <w:r w:rsidRPr="00736736">
        <w:t>The 1AC’s demand for legal relief is the perfection of the slave as a slave</w:t>
      </w:r>
    </w:p>
    <w:p w:rsidR="00736736" w:rsidRDefault="00736736" w:rsidP="00736736">
      <w:r>
        <w:t>AND</w:t>
      </w:r>
    </w:p>
    <w:p w:rsidR="00736736" w:rsidRPr="00736736" w:rsidRDefault="00736736" w:rsidP="00736736">
      <w:proofErr w:type="gramStart"/>
      <w:r w:rsidRPr="00736736">
        <w:t>the</w:t>
      </w:r>
      <w:proofErr w:type="gramEnd"/>
      <w:r w:rsidRPr="00736736">
        <w:t xml:space="preserve"> slave expresses its fidelity and accepts it role as depending on the master</w:t>
      </w:r>
    </w:p>
    <w:p w:rsidR="00736736" w:rsidRPr="00F7026B" w:rsidRDefault="00736736" w:rsidP="00736736">
      <w:r w:rsidRPr="00F7026B">
        <w:rPr>
          <w:rStyle w:val="StyleStyleBold12pt"/>
        </w:rPr>
        <w:t>Farley 5</w:t>
      </w:r>
      <w:r>
        <w:t xml:space="preserve"> [</w:t>
      </w:r>
      <w:r w:rsidRPr="00F7026B">
        <w:t>Boston College</w:t>
      </w:r>
      <w:r>
        <w:t xml:space="preserve"> </w:t>
      </w:r>
      <w:r w:rsidRPr="00F7026B">
        <w:t>(Anthony, “Perfecting Slavery”,</w:t>
      </w:r>
      <w:r>
        <w:t xml:space="preserve"> </w:t>
      </w:r>
      <w:hyperlink r:id="rId13" w:history="1">
        <w:r w:rsidRPr="00F7026B">
          <w:rPr>
            <w:rStyle w:val="Hyperlink"/>
          </w:rPr>
          <w:t>http://lawdigitalcommons.bc.edu/cgi/viewcontent.cgi?article=1028&amp;context=lsfp</w:t>
        </w:r>
      </w:hyperlink>
      <w:r w:rsidRPr="00F7026B">
        <w:t>)</w:t>
      </w:r>
      <w:r>
        <w:t>]</w:t>
      </w:r>
    </w:p>
    <w:p w:rsidR="00736736" w:rsidRDefault="00736736" w:rsidP="00736736">
      <w:r w:rsidRPr="00736736">
        <w:t xml:space="preserve">Slavery is with us still. We are haunted by slavery. We are animated </w:t>
      </w:r>
    </w:p>
    <w:p w:rsidR="00736736" w:rsidRDefault="00736736" w:rsidP="00736736">
      <w:r>
        <w:t>AND</w:t>
      </w:r>
    </w:p>
    <w:p w:rsidR="00736736" w:rsidRPr="00736736" w:rsidRDefault="00736736" w:rsidP="00736736">
      <w:proofErr w:type="gramStart"/>
      <w:r w:rsidRPr="00736736">
        <w:t>beyond</w:t>
      </w:r>
      <w:proofErr w:type="gramEnd"/>
      <w:r w:rsidRPr="00736736">
        <w:t xml:space="preserve"> the veil, beyond death; hence, the end of forever.  </w:t>
      </w:r>
    </w:p>
    <w:p w:rsidR="00736736" w:rsidRDefault="00736736" w:rsidP="00736736"/>
    <w:p w:rsidR="00736736" w:rsidRPr="009225DA" w:rsidRDefault="00736736" w:rsidP="00736736">
      <w:pPr>
        <w:rPr>
          <w:rStyle w:val="StyleStyleBold12pt"/>
        </w:rPr>
      </w:pPr>
      <w:r w:rsidRPr="009225DA">
        <w:rPr>
          <w:rStyle w:val="StyleStyleBold12pt"/>
        </w:rPr>
        <w:t>Reformism and engagement has no critical potential – the liberal class is dead – by extolling power of the state as the agent of change fail</w:t>
      </w:r>
    </w:p>
    <w:p w:rsidR="00736736" w:rsidRDefault="00736736" w:rsidP="00736736">
      <w:r w:rsidRPr="00736736">
        <w:t xml:space="preserve">Reformism is not an option—the left liberal class willingly sacrifices others in the </w:t>
      </w:r>
    </w:p>
    <w:p w:rsidR="00736736" w:rsidRDefault="00736736" w:rsidP="00736736">
      <w:r>
        <w:t>AND</w:t>
      </w:r>
    </w:p>
    <w:p w:rsidR="00736736" w:rsidRPr="00736736" w:rsidRDefault="00736736" w:rsidP="00736736">
      <w:proofErr w:type="gramStart"/>
      <w:r w:rsidRPr="00736736">
        <w:t>security</w:t>
      </w:r>
      <w:proofErr w:type="gramEnd"/>
      <w:r w:rsidRPr="00736736">
        <w:t xml:space="preserve"> state, globalization, and permanent war via mionr reforms like the affirmative</w:t>
      </w:r>
    </w:p>
    <w:p w:rsidR="00736736" w:rsidRPr="00CE0514" w:rsidRDefault="00736736" w:rsidP="00736736">
      <w:r w:rsidRPr="009225DA">
        <w:rPr>
          <w:rStyle w:val="StyleStyleBold12pt"/>
        </w:rPr>
        <w:t>Hedges, ’11</w:t>
      </w:r>
      <w:r>
        <w:rPr>
          <w:rStyle w:val="StyleBoldUnderline"/>
        </w:rPr>
        <w:t xml:space="preserve"> </w:t>
      </w:r>
      <w:r>
        <w:t>[</w:t>
      </w:r>
      <w:r w:rsidRPr="00694E8B">
        <w:t xml:space="preserve">Chris Hedges, Fellow at The Nation Institute, F. Ross Johnson-Connaught Distinguished Visitor in American Studies at the Centre for the Study of the United States at The University of Toronto, long-time foreign correspondent for the New York Times where he was part of a team of reporters that won a Pulitzer Prize for their coverage of the war on terrorism, recipient of the Amnesty International Global Award for Human Rights Journalism, holds a B.A. in English </w:t>
      </w:r>
      <w:r>
        <w:t>L</w:t>
      </w:r>
      <w:r w:rsidRPr="00694E8B">
        <w:t>iterature from Colgate University and a Master of Divinity from</w:t>
      </w:r>
      <w:r>
        <w:t xml:space="preserve"> Harvard Divinity School, 5/23/2011,</w:t>
      </w:r>
      <w:r w:rsidRPr="00CE0514">
        <w:t> </w:t>
      </w:r>
      <w:r>
        <w:t>“</w:t>
      </w:r>
      <w:r w:rsidRPr="00762CB6">
        <w:t>Why Liberal Sellouts Attack Prophets Like Cornel West</w:t>
      </w:r>
      <w:r>
        <w:t xml:space="preserve">”, </w:t>
      </w:r>
      <w:hyperlink r:id="rId14" w:history="1">
        <w:r w:rsidRPr="00762CB6">
          <w:t>http://www.commondreams.org/view/2011/05/23-4</w:t>
        </w:r>
      </w:hyperlink>
      <w:r>
        <w:t>]</w:t>
      </w:r>
    </w:p>
    <w:p w:rsidR="00736736" w:rsidRDefault="00736736" w:rsidP="00736736">
      <w:r w:rsidRPr="00736736">
        <w:t xml:space="preserve">The capitulation of the liberal class to corporate capitalism, as </w:t>
      </w:r>
      <w:hyperlink r:id="rId15" w:history="1">
        <w:r w:rsidRPr="00736736">
          <w:rPr>
            <w:rStyle w:val="Hyperlink"/>
          </w:rPr>
          <w:t>Irving Howe</w:t>
        </w:r>
      </w:hyperlink>
      <w:r w:rsidRPr="00736736">
        <w:t> once noted</w:t>
      </w:r>
    </w:p>
    <w:p w:rsidR="00736736" w:rsidRDefault="00736736" w:rsidP="00736736">
      <w:r>
        <w:t>AND</w:t>
      </w:r>
    </w:p>
    <w:p w:rsidR="00736736" w:rsidRPr="00736736" w:rsidRDefault="00736736" w:rsidP="00736736">
      <w:proofErr w:type="gramStart"/>
      <w:r w:rsidRPr="00736736">
        <w:t>state</w:t>
      </w:r>
      <w:proofErr w:type="gramEnd"/>
      <w:r w:rsidRPr="00736736">
        <w:t xml:space="preserve"> is exposed, so is the callous heart of the liberal class.</w:t>
      </w:r>
    </w:p>
    <w:p w:rsidR="00736736" w:rsidRDefault="00736736" w:rsidP="00736736"/>
    <w:p w:rsidR="00736736" w:rsidRDefault="00736736" w:rsidP="00736736">
      <w:pPr>
        <w:pStyle w:val="Heading2"/>
      </w:pPr>
      <w:r>
        <w:lastRenderedPageBreak/>
        <w:t>2NC AT Perm</w:t>
      </w:r>
    </w:p>
    <w:p w:rsidR="00736736" w:rsidRPr="005A05F1" w:rsidRDefault="00736736" w:rsidP="00736736">
      <w:pPr>
        <w:pStyle w:val="Card"/>
        <w:rPr>
          <w:rStyle w:val="StyleStyleBold12pt"/>
        </w:rPr>
      </w:pPr>
      <w:r w:rsidRPr="005A05F1">
        <w:rPr>
          <w:rStyle w:val="StyleStyleBold12pt"/>
        </w:rPr>
        <w:t>The United States remains institutionally racist—the house has been remodeled but never been taken down—seemingly race neutral policies mask the way racism has imbedded itself</w:t>
      </w:r>
    </w:p>
    <w:p w:rsidR="00736736" w:rsidRPr="00EF0DE3" w:rsidRDefault="00736736" w:rsidP="00736736">
      <w:r w:rsidRPr="00EF0DE3">
        <w:t>The U.S. society remains a racist system, and though the ideals that give it legitimacy can be used by antiracist struggles to bring about its demise, no large-scale action has been taken to rebuild this system of racism from the foundation up.  This white supremacist framework has successfully incorporated “other Americans” of color</w:t>
      </w:r>
    </w:p>
    <w:p w:rsidR="00736736" w:rsidRDefault="00736736" w:rsidP="00736736">
      <w:r>
        <w:rPr>
          <w:rStyle w:val="StyleStyleBold12pt"/>
        </w:rPr>
        <w:t xml:space="preserve">Feagin 2k </w:t>
      </w:r>
      <w:r>
        <w:t>President of the American Sociological Association</w:t>
      </w:r>
    </w:p>
    <w:p w:rsidR="00736736" w:rsidRDefault="00736736" w:rsidP="00736736">
      <w:r>
        <w:t>Joe-Prof of Sociology, Univ. of Fla. Gainesville; “RACIST AMERICA:  Roots, Current Realities and Future Reparations”; 235-236.</w:t>
      </w:r>
    </w:p>
    <w:p w:rsidR="00736736" w:rsidRDefault="00736736" w:rsidP="00736736">
      <w:r w:rsidRPr="00736736">
        <w:t xml:space="preserve">The liberal wing of the white elite has an inordinate fondness for setting up commissions </w:t>
      </w:r>
    </w:p>
    <w:p w:rsidR="00736736" w:rsidRDefault="00736736" w:rsidP="00736736">
      <w:r>
        <w:t>AND</w:t>
      </w:r>
    </w:p>
    <w:p w:rsidR="00736736" w:rsidRPr="00736736" w:rsidRDefault="00736736" w:rsidP="00736736">
      <w:proofErr w:type="gramStart"/>
      <w:r w:rsidRPr="00736736">
        <w:t>unite</w:t>
      </w:r>
      <w:proofErr w:type="gramEnd"/>
      <w:r w:rsidRPr="00736736">
        <w:t xml:space="preserve"> for their own survival and periodically, for large-scale protest.</w:t>
      </w:r>
    </w:p>
    <w:p w:rsidR="00736736" w:rsidRDefault="00736736" w:rsidP="00736736"/>
    <w:p w:rsidR="00736736" w:rsidRDefault="00736736" w:rsidP="00736736">
      <w:pPr>
        <w:rPr>
          <w:rStyle w:val="StyleStyleBold12pt"/>
        </w:rPr>
      </w:pPr>
      <w:r>
        <w:rPr>
          <w:rStyle w:val="StyleStyleBold12pt"/>
        </w:rPr>
        <w:t>The rhetoric of pluralist reform helps protect and maintain stability for black suffering that underwrites the foundation of the US—their legislative antics help civil society maintain legitimacy at the expense of Indians and Blacks</w:t>
      </w:r>
    </w:p>
    <w:p w:rsidR="00736736" w:rsidRPr="00F80394" w:rsidRDefault="00736736" w:rsidP="00736736">
      <w:r>
        <w:t xml:space="preserve">Status quo intellectual protocol’s ignore the way ontology doesn’t permit us from understanding the being of the black man—ideas of civic participation is little more than a passionate dream that narrows the distance between the protester and the police—the fixation on specific unique experience of a myriad identities deals with conflicts within America and hides the suffering that underwrites the antagonism of America—their antics help civil society recuperate and maintain stability </w:t>
      </w:r>
    </w:p>
    <w:p w:rsidR="00736736" w:rsidRDefault="00736736" w:rsidP="00736736">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736736" w:rsidRDefault="00736736" w:rsidP="00736736">
      <w:r w:rsidRPr="00736736">
        <w:t xml:space="preserve">The difficulty of writing a book which seeks to uncover Red, Black, and </w:t>
      </w:r>
    </w:p>
    <w:p w:rsidR="00736736" w:rsidRDefault="00736736" w:rsidP="00736736">
      <w:r>
        <w:t>AND</w:t>
      </w:r>
    </w:p>
    <w:p w:rsidR="00736736" w:rsidRPr="00736736" w:rsidRDefault="00736736" w:rsidP="00736736">
      <w:r w:rsidRPr="00736736">
        <w:t>. But this stability is a state of emergency for Indians and Blacks.</w:t>
      </w:r>
    </w:p>
    <w:p w:rsidR="00736736" w:rsidRDefault="00736736" w:rsidP="00736736">
      <w:pPr>
        <w:rPr>
          <w:rStyle w:val="StyleBoldUnderline"/>
        </w:rPr>
      </w:pPr>
    </w:p>
    <w:p w:rsidR="00736736" w:rsidRPr="0056613C" w:rsidRDefault="00736736" w:rsidP="00736736"/>
    <w:p w:rsidR="00736736" w:rsidRPr="00CD4EB2" w:rsidRDefault="00736736" w:rsidP="00736736">
      <w:pPr>
        <w:pStyle w:val="Heading2"/>
      </w:pPr>
      <w:r w:rsidRPr="00CD4EB2">
        <w:lastRenderedPageBreak/>
        <w:t>2NC AT Utilitarianism</w:t>
      </w:r>
    </w:p>
    <w:p w:rsidR="00736736" w:rsidRPr="00FD7E86" w:rsidRDefault="00736736" w:rsidP="00736736">
      <w:pPr>
        <w:rPr>
          <w:rStyle w:val="StyleStyleBold12pt"/>
        </w:rPr>
      </w:pPr>
      <w:r w:rsidRPr="00FD7E86">
        <w:rPr>
          <w:rStyle w:val="StyleStyleBold12pt"/>
        </w:rPr>
        <w:t>Group the util debate</w:t>
      </w:r>
    </w:p>
    <w:p w:rsidR="00736736" w:rsidRPr="00FD7E86" w:rsidRDefault="00736736" w:rsidP="00736736">
      <w:pPr>
        <w:rPr>
          <w:rStyle w:val="StyleStyleBold12pt"/>
        </w:rPr>
      </w:pPr>
      <w:r w:rsidRPr="00FD7E86">
        <w:rPr>
          <w:rStyle w:val="StyleStyleBold12pt"/>
        </w:rPr>
        <w:t>a) Trump Capacity—Hold minority interests as a trump over utility concerns—egalitarianism is impossible because decisionmakers are not neutral—if we win a link it proves the aff isn’t utilitarian—blanket equality ignores racial difference and perpetuates colorblindness</w:t>
      </w:r>
    </w:p>
    <w:p w:rsidR="00736736" w:rsidRPr="00767273" w:rsidRDefault="00736736" w:rsidP="00736736">
      <w:r w:rsidRPr="00FD7E86">
        <w:rPr>
          <w:rStyle w:val="StyleStyleBold12pt"/>
        </w:rPr>
        <w:t>Byrnes, ’99 [</w:t>
      </w:r>
      <w:r w:rsidRPr="00767273">
        <w:t xml:space="preserve">Erin E. Byrnes, Arizona Law Review, </w:t>
      </w:r>
      <w:proofErr w:type="gramStart"/>
      <w:r w:rsidRPr="00767273">
        <w:t>Summer</w:t>
      </w:r>
      <w:proofErr w:type="gramEnd"/>
      <w:r w:rsidRPr="00767273">
        <w:t>, 1999, 41 Ariz. L. Rev. 535]</w:t>
      </w:r>
    </w:p>
    <w:p w:rsidR="00736736" w:rsidRDefault="00736736" w:rsidP="00736736">
      <w:r w:rsidRPr="00736736">
        <w:t xml:space="preserve">A functionalist critique of utilitarianism could also be employed in this context to advocate the </w:t>
      </w:r>
    </w:p>
    <w:p w:rsidR="00736736" w:rsidRDefault="00736736" w:rsidP="00736736">
      <w:r>
        <w:t>AND</w:t>
      </w:r>
    </w:p>
    <w:p w:rsidR="00736736" w:rsidRPr="00736736" w:rsidRDefault="00736736" w:rsidP="00736736">
      <w:proofErr w:type="gramStart"/>
      <w:r w:rsidRPr="00736736">
        <w:t>competition</w:t>
      </w:r>
      <w:proofErr w:type="gramEnd"/>
      <w:r w:rsidRPr="00736736">
        <w:t xml:space="preserve"> with societal goals, individual rights will be annihilated every time. 296</w:t>
      </w:r>
    </w:p>
    <w:p w:rsidR="00736736" w:rsidRPr="00767273" w:rsidRDefault="00736736" w:rsidP="00736736"/>
    <w:p w:rsidR="00736736" w:rsidRPr="00FD7E86" w:rsidRDefault="00736736" w:rsidP="00736736">
      <w:pPr>
        <w:rPr>
          <w:rStyle w:val="StyleStyleBold12pt"/>
        </w:rPr>
      </w:pPr>
      <w:r w:rsidRPr="00FD7E86">
        <w:rPr>
          <w:rStyle w:val="StyleStyleBold12pt"/>
        </w:rPr>
        <w:t xml:space="preserve">That means all of their defenses are rigged—recognition of the positive obligation towards minority interests would force </w:t>
      </w:r>
    </w:p>
    <w:p w:rsidR="00736736" w:rsidRPr="00767273" w:rsidRDefault="00736736" w:rsidP="00736736">
      <w:r w:rsidRPr="00FD7E86">
        <w:rPr>
          <w:rStyle w:val="StyleStyleBold12pt"/>
          <w:highlight w:val="yellow"/>
        </w:rPr>
        <w:t>Byrnes, ’99</w:t>
      </w:r>
      <w:r w:rsidRPr="00FD7E86">
        <w:rPr>
          <w:rStyle w:val="StyleStyleBold12pt"/>
        </w:rPr>
        <w:t xml:space="preserve"> </w:t>
      </w:r>
      <w:r w:rsidRPr="00767273">
        <w:t xml:space="preserve">[Erin E. Byrnes, Arizona Law Review, </w:t>
      </w:r>
      <w:proofErr w:type="gramStart"/>
      <w:r w:rsidRPr="00767273">
        <w:t>Summer</w:t>
      </w:r>
      <w:proofErr w:type="gramEnd"/>
      <w:r w:rsidRPr="00767273">
        <w:t>, 1999, 41 Ariz. L. Rev. 535]</w:t>
      </w:r>
    </w:p>
    <w:p w:rsidR="00736736" w:rsidRDefault="00736736" w:rsidP="00736736">
      <w:r w:rsidRPr="00736736">
        <w:t>Not only is the aforementioned distinction between moral and legal semantic in nature, but</w:t>
      </w:r>
    </w:p>
    <w:p w:rsidR="00736736" w:rsidRDefault="00736736" w:rsidP="00736736">
      <w:r>
        <w:t>AND</w:t>
      </w:r>
    </w:p>
    <w:p w:rsidR="00736736" w:rsidRPr="00736736" w:rsidRDefault="00736736" w:rsidP="00736736">
      <w:proofErr w:type="gramStart"/>
      <w:r w:rsidRPr="00736736">
        <w:t>compel</w:t>
      </w:r>
      <w:proofErr w:type="gramEnd"/>
      <w:r w:rsidRPr="00736736">
        <w:t xml:space="preserve"> a recognition of the duties bound up in the exercise of rights.</w:t>
      </w:r>
    </w:p>
    <w:p w:rsidR="00736736" w:rsidRPr="0030037C" w:rsidRDefault="00736736" w:rsidP="00736736"/>
    <w:p w:rsidR="00736736" w:rsidRDefault="00736736" w:rsidP="00736736">
      <w:pPr>
        <w:pStyle w:val="Heading2"/>
      </w:pPr>
      <w:r>
        <w:lastRenderedPageBreak/>
        <w:t>2NC v Non-Race K Aff—T/ Case</w:t>
      </w:r>
    </w:p>
    <w:p w:rsidR="00736736" w:rsidRPr="00287A64" w:rsidRDefault="00736736" w:rsidP="00736736">
      <w:pPr>
        <w:rPr>
          <w:rStyle w:val="StyleStyleBold12pt"/>
        </w:rPr>
      </w:pPr>
      <w:r>
        <w:rPr>
          <w:rStyle w:val="StyleStyleBold12pt"/>
        </w:rPr>
        <w:t>Our kritik turns the case—their emancipatory discourses wouldn’t have been possible without the fungibility of the slave</w:t>
      </w:r>
    </w:p>
    <w:p w:rsidR="00736736" w:rsidRDefault="00736736" w:rsidP="00736736">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736736" w:rsidRDefault="00736736" w:rsidP="00736736">
      <w:r w:rsidRPr="00736736">
        <w:t xml:space="preserve">Again, what is important for us to glean from these historians is that the </w:t>
      </w:r>
    </w:p>
    <w:p w:rsidR="00736736" w:rsidRDefault="00736736" w:rsidP="00736736">
      <w:r>
        <w:t>AND</w:t>
      </w:r>
    </w:p>
    <w:p w:rsidR="00736736" w:rsidRPr="00736736" w:rsidRDefault="00736736" w:rsidP="00736736">
      <w:proofErr w:type="gramStart"/>
      <w:r w:rsidRPr="00736736">
        <w:t>created</w:t>
      </w:r>
      <w:proofErr w:type="gramEnd"/>
      <w:r w:rsidRPr="00736736">
        <w:t xml:space="preserve"> the Human out of culturally disparate entities from Europe to the East. </w:t>
      </w:r>
    </w:p>
    <w:p w:rsidR="00736736" w:rsidRPr="00A82752" w:rsidRDefault="00736736" w:rsidP="00736736"/>
    <w:p w:rsidR="00736736" w:rsidRDefault="00736736" w:rsidP="00736736">
      <w:pPr>
        <w:pStyle w:val="Heading2"/>
      </w:pPr>
      <w:r>
        <w:lastRenderedPageBreak/>
        <w:t>2NC – Envi Links</w:t>
      </w:r>
    </w:p>
    <w:p w:rsidR="00736736" w:rsidRPr="003F291D" w:rsidRDefault="00736736" w:rsidP="00736736">
      <w:pPr>
        <w:rPr>
          <w:rStyle w:val="StyleStyleBold12pt"/>
        </w:rPr>
      </w:pPr>
      <w:r w:rsidRPr="003F291D">
        <w:rPr>
          <w:rStyle w:val="StyleStyleBold12pt"/>
        </w:rPr>
        <w:t xml:space="preserve">Deep ecology’s attempt to define value systems in natural objects is directly contradictory with their criticism – it creates the worst form of anthropocentrism </w:t>
      </w:r>
    </w:p>
    <w:p w:rsidR="00736736" w:rsidRPr="003F291D" w:rsidRDefault="00736736" w:rsidP="00736736">
      <w:pPr>
        <w:rPr>
          <w:rStyle w:val="StyleStyleBold12pt"/>
        </w:rPr>
      </w:pPr>
      <w:r w:rsidRPr="003F291D">
        <w:rPr>
          <w:rStyle w:val="StyleStyleBold12pt"/>
        </w:rPr>
        <w:t>Bobertz 97 – Professor of Law</w:t>
      </w:r>
    </w:p>
    <w:p w:rsidR="00736736" w:rsidRPr="003F291D" w:rsidRDefault="00736736" w:rsidP="00736736">
      <w:r w:rsidRPr="003F291D">
        <w:t xml:space="preserve">Bobertz Ass’t Prof of Law, Nebraska College of Law, 1997, Bradley Columbia Journal of Environmental Law, Lexis </w:t>
      </w:r>
    </w:p>
    <w:p w:rsidR="00736736" w:rsidRDefault="00736736" w:rsidP="00736736">
      <w:r w:rsidRPr="00736736">
        <w:t xml:space="preserve">Apart from the political dangers Ferry associates with deep ecology, he believes the philosophy </w:t>
      </w:r>
    </w:p>
    <w:p w:rsidR="00736736" w:rsidRDefault="00736736" w:rsidP="00736736">
      <w:r>
        <w:t>AND</w:t>
      </w:r>
    </w:p>
    <w:p w:rsidR="00736736" w:rsidRPr="00736736" w:rsidRDefault="00736736" w:rsidP="00736736">
      <w:proofErr w:type="gramStart"/>
      <w:r w:rsidRPr="00736736">
        <w:t>mountain</w:t>
      </w:r>
      <w:proofErr w:type="gramEnd"/>
      <w:r w:rsidRPr="00736736">
        <w:t>" are metaphorical and heuristic, not literal and agenda-setting.</w:t>
      </w:r>
    </w:p>
    <w:p w:rsidR="00736736" w:rsidRDefault="00736736" w:rsidP="00736736"/>
    <w:p w:rsidR="00736736" w:rsidRPr="00B3129D" w:rsidRDefault="00736736" w:rsidP="00736736">
      <w:pPr>
        <w:tabs>
          <w:tab w:val="left" w:pos="12330"/>
        </w:tabs>
        <w:rPr>
          <w:rStyle w:val="StyleStyleBold12pt"/>
        </w:rPr>
      </w:pPr>
      <w:r>
        <w:rPr>
          <w:rStyle w:val="StyleStyleBold12pt"/>
        </w:rPr>
        <w:t xml:space="preserve">The Aff’s </w:t>
      </w:r>
      <w:r w:rsidRPr="00B3129D">
        <w:rPr>
          <w:rStyle w:val="StyleStyleBold12pt"/>
        </w:rPr>
        <w:t>white ideology excludes blacks from the movement.</w:t>
      </w:r>
    </w:p>
    <w:p w:rsidR="00736736" w:rsidRPr="00B3129D" w:rsidRDefault="00736736" w:rsidP="00736736">
      <w:pPr>
        <w:tabs>
          <w:tab w:val="left" w:pos="5445"/>
        </w:tabs>
      </w:pPr>
      <w:r w:rsidRPr="00B31DC8">
        <w:rPr>
          <w:rStyle w:val="StyleStyleBold12pt"/>
        </w:rPr>
        <w:t>Hamanaka and Basile,  ‘5</w:t>
      </w:r>
      <w:r w:rsidRPr="00B3129D">
        <w:rPr>
          <w:rStyle w:val="TitleChar"/>
        </w:rPr>
        <w:t xml:space="preserve"> </w:t>
      </w:r>
      <w:r w:rsidRPr="00B3129D">
        <w:t>[June/July, 2005, Sheila Hamanaka has studied anti-racism with The People’s Institute and is a member of the Justice and Unity Campaign of WBAI, Tracy Basile is a freelance journalist, The People’s Institute, “Racism and the Animal Rights Movement” http://www.satyamag.com/jun05/hamanaka.html]</w:t>
      </w:r>
    </w:p>
    <w:p w:rsidR="00736736" w:rsidRDefault="00736736" w:rsidP="00736736">
      <w:r w:rsidRPr="00736736">
        <w:t xml:space="preserve">“Racism = Racial Prejudice + Power” — The People’s Institute </w:t>
      </w:r>
      <w:proofErr w:type="gramStart"/>
      <w:r w:rsidRPr="00736736">
        <w:t>Given</w:t>
      </w:r>
      <w:proofErr w:type="gramEnd"/>
      <w:r w:rsidRPr="00736736">
        <w:t xml:space="preserve"> the sheer </w:t>
      </w:r>
    </w:p>
    <w:p w:rsidR="00736736" w:rsidRDefault="00736736" w:rsidP="00736736">
      <w:r>
        <w:t>AND</w:t>
      </w:r>
    </w:p>
    <w:p w:rsidR="00736736" w:rsidRPr="00736736" w:rsidRDefault="00736736" w:rsidP="00736736">
      <w:r w:rsidRPr="00736736">
        <w:t xml:space="preserve">Any organization that is not intentionally anti-racist inevitably benefits white people. </w:t>
      </w:r>
    </w:p>
    <w:p w:rsidR="00736736" w:rsidRDefault="00736736" w:rsidP="00736736"/>
    <w:p w:rsidR="00736736" w:rsidRPr="00B3129D" w:rsidRDefault="00736736" w:rsidP="00736736">
      <w:pPr>
        <w:rPr>
          <w:rStyle w:val="StyleStyleBold12pt"/>
        </w:rPr>
      </w:pPr>
      <w:r w:rsidRPr="00B3129D">
        <w:rPr>
          <w:rStyle w:val="StyleStyleBold12pt"/>
        </w:rPr>
        <w:t>The anthropocentric movement has subjugated black minorities—their representations undermine the historical oppression of blacks (We don’t endorse holocaust trivializing language)</w:t>
      </w:r>
    </w:p>
    <w:p w:rsidR="00736736" w:rsidRPr="00B3129D" w:rsidRDefault="00736736" w:rsidP="00736736">
      <w:r w:rsidRPr="00B3129D">
        <w:t xml:space="preserve">Tim </w:t>
      </w:r>
      <w:r w:rsidRPr="00B3129D">
        <w:rPr>
          <w:rStyle w:val="StyleStyleBold12pt"/>
        </w:rPr>
        <w:t>Wise</w:t>
      </w:r>
      <w:r w:rsidRPr="00B3129D">
        <w:t xml:space="preserve">, anti racist author and former debater, in </w:t>
      </w:r>
      <w:r w:rsidRPr="00B3129D">
        <w:rPr>
          <w:rStyle w:val="StyleStyleBold12pt"/>
        </w:rPr>
        <w:t>2005</w:t>
      </w:r>
    </w:p>
    <w:p w:rsidR="00736736" w:rsidRPr="00B3129D" w:rsidRDefault="00736736" w:rsidP="00736736">
      <w:r w:rsidRPr="00B3129D">
        <w:t>(August 13 / 14, Animal Whites http://www.counterpunch.org/wise08132005.html)</w:t>
      </w:r>
    </w:p>
    <w:p w:rsidR="00736736" w:rsidRDefault="00736736" w:rsidP="00736736">
      <w:r w:rsidRPr="00736736">
        <w:t xml:space="preserve">After all, it's pretty hard to build a movement for animal liberation--which </w:t>
      </w:r>
    </w:p>
    <w:p w:rsidR="00736736" w:rsidRDefault="00736736" w:rsidP="00736736">
      <w:r>
        <w:t>AND</w:t>
      </w:r>
    </w:p>
    <w:p w:rsidR="00736736" w:rsidRPr="00736736" w:rsidRDefault="00736736" w:rsidP="00736736">
      <w:proofErr w:type="gramStart"/>
      <w:r w:rsidRPr="00736736">
        <w:t>thought</w:t>
      </w:r>
      <w:proofErr w:type="gramEnd"/>
      <w:r w:rsidRPr="00736736">
        <w:t xml:space="preserve"> to make such specious and obviously offensive analogies in the first place.</w:t>
      </w:r>
    </w:p>
    <w:p w:rsidR="00736736" w:rsidRDefault="00736736" w:rsidP="00736736">
      <w:pPr>
        <w:pStyle w:val="Heading2"/>
      </w:pPr>
      <w:r>
        <w:lastRenderedPageBreak/>
        <w:t>2NC – Disconnected Objective Narration</w:t>
      </w:r>
    </w:p>
    <w:p w:rsidR="00736736" w:rsidRPr="00E20DE6" w:rsidRDefault="00736736" w:rsidP="00736736">
      <w:pPr>
        <w:rPr>
          <w:rStyle w:val="StyleStyleBold12pt"/>
        </w:rPr>
      </w:pPr>
      <w:r w:rsidRPr="00E20DE6">
        <w:rPr>
          <w:rStyle w:val="StyleStyleBold12pt"/>
        </w:rPr>
        <w:t>Your authors speak from a view from nowhere. They bracket all others into their universal ethics, speaking for everyone to empower their own opinion. This is the functioning of whiteness.</w:t>
      </w:r>
    </w:p>
    <w:p w:rsidR="00736736" w:rsidRPr="00E20DE6" w:rsidRDefault="00736736" w:rsidP="00736736">
      <w:r w:rsidRPr="00E20DE6">
        <w:rPr>
          <w:rStyle w:val="StyleStyleBold12pt"/>
        </w:rPr>
        <w:t xml:space="preserve">Yancy ‘5 </w:t>
      </w:r>
      <w:r w:rsidRPr="00FC6EDC">
        <w:t>[George, Associate Professor of Philosophy at Duquesne University, “Whiteness and the Return of the Black Body,” The Journal of Speculative Philosophy, 19(4), p. 215-216]</w:t>
      </w:r>
    </w:p>
    <w:p w:rsidR="00736736" w:rsidRDefault="00736736" w:rsidP="00736736">
      <w:r w:rsidRPr="00736736">
        <w:t xml:space="preserve">I write out of a personal existential context. This context is a profound source </w:t>
      </w:r>
    </w:p>
    <w:p w:rsidR="00736736" w:rsidRDefault="00736736" w:rsidP="00736736">
      <w:r>
        <w:t>AND</w:t>
      </w:r>
    </w:p>
    <w:p w:rsidR="00736736" w:rsidRPr="00736736" w:rsidRDefault="00736736" w:rsidP="00736736">
      <w:proofErr w:type="gramStart"/>
      <w:r w:rsidRPr="00736736">
        <w:t>of</w:t>
      </w:r>
      <w:proofErr w:type="gramEnd"/>
      <w:r w:rsidRPr="00736736">
        <w:t xml:space="preserve"> power expressed in the "comprehension" of a range of materials.</w:t>
      </w:r>
    </w:p>
    <w:p w:rsidR="00736736" w:rsidRDefault="00736736" w:rsidP="00736736"/>
    <w:p w:rsidR="00736736" w:rsidRPr="00897731" w:rsidRDefault="00736736" w:rsidP="00736736">
      <w:pPr>
        <w:rPr>
          <w:rStyle w:val="StyleStyleBold12pt"/>
        </w:rPr>
      </w:pPr>
      <w:r w:rsidRPr="00897731">
        <w:rPr>
          <w:rStyle w:val="StyleStyleBold12pt"/>
        </w:rPr>
        <w:t>Objective, detached epistemologies produce the worst kind of violence: they reinforce privilege and justify atrocities.</w:t>
      </w:r>
    </w:p>
    <w:p w:rsidR="00736736" w:rsidRPr="00897731" w:rsidRDefault="00736736" w:rsidP="00736736">
      <w:r w:rsidRPr="00897731">
        <w:rPr>
          <w:rStyle w:val="StyleStyleBold12pt"/>
        </w:rPr>
        <w:t xml:space="preserve">Stone-Mediatore ‘7 </w:t>
      </w:r>
      <w:r w:rsidRPr="00897731">
        <w:rPr>
          <w:szCs w:val="20"/>
        </w:rPr>
        <w:t>[2007, Shari, Associate Professor of Philosophy at Ohio Wesleyan University, “Challenging Academic Norms: An Epistemology for Feminist and Multicultural Classrooms”, http://muse.jhu.edu/journals/nwsa_journal/v019/19.2stone-mediatore.html]</w:t>
      </w:r>
    </w:p>
    <w:p w:rsidR="00736736" w:rsidRDefault="00736736" w:rsidP="00736736">
      <w:r w:rsidRPr="00736736">
        <w:t xml:space="preserve">Even if objectivity is a myth, the valorization of traits associated with objectivity can </w:t>
      </w:r>
    </w:p>
    <w:p w:rsidR="00736736" w:rsidRDefault="00736736" w:rsidP="00736736">
      <w:r>
        <w:t>AND</w:t>
      </w:r>
    </w:p>
    <w:p w:rsidR="00736736" w:rsidRPr="00736736" w:rsidRDefault="00736736" w:rsidP="00736736">
      <w:bookmarkStart w:id="0" w:name="_GoBack"/>
      <w:bookmarkEnd w:id="0"/>
      <w:proofErr w:type="gramStart"/>
      <w:r w:rsidRPr="00736736">
        <w:t>to</w:t>
      </w:r>
      <w:proofErr w:type="gramEnd"/>
      <w:r w:rsidRPr="00736736">
        <w:t xml:space="preserve"> pain and suppressing compassionate impulses that would otherwise be troubled by violence. </w:t>
      </w:r>
    </w:p>
    <w:p w:rsidR="00736736" w:rsidRPr="00D17C4E" w:rsidRDefault="00736736" w:rsidP="00736736"/>
    <w:p w:rsidR="00736736" w:rsidRPr="0025740D" w:rsidRDefault="00736736" w:rsidP="0073673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B4" w:rsidRDefault="008265B4" w:rsidP="005F5576">
      <w:r>
        <w:separator/>
      </w:r>
    </w:p>
  </w:endnote>
  <w:endnote w:type="continuationSeparator" w:id="0">
    <w:p w:rsidR="008265B4" w:rsidRDefault="008265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charset w:val="4E"/>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Georgia Bold">
    <w:panose1 w:val="02040802050405020203"/>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B4" w:rsidRDefault="008265B4" w:rsidP="005F5576">
      <w:r>
        <w:separator/>
      </w:r>
    </w:p>
  </w:footnote>
  <w:footnote w:type="continuationSeparator" w:id="0">
    <w:p w:rsidR="008265B4" w:rsidRDefault="008265B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28E9"/>
    <w:multiLevelType w:val="hybridMultilevel"/>
    <w:tmpl w:val="AEDCA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36"/>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3673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265B4"/>
    <w:rsid w:val="008327F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uiPriority w:val="6"/>
    <w:qFormat/>
    <w:rsid w:val="00736736"/>
    <w:rPr>
      <w:bCs/>
      <w:sz w:val="20"/>
      <w:u w:val="single"/>
    </w:rPr>
  </w:style>
  <w:style w:type="paragraph" w:customStyle="1" w:styleId="card0">
    <w:name w:val="card"/>
    <w:basedOn w:val="Normal"/>
    <w:next w:val="Normal"/>
    <w:link w:val="cardChar0"/>
    <w:qFormat/>
    <w:rsid w:val="00736736"/>
    <w:pPr>
      <w:ind w:left="288" w:right="288"/>
    </w:pPr>
    <w:rPr>
      <w:rFonts w:eastAsia="Times New Roman"/>
      <w:sz w:val="16"/>
    </w:rPr>
  </w:style>
  <w:style w:type="character" w:customStyle="1" w:styleId="cardChar0">
    <w:name w:val="card Char"/>
    <w:basedOn w:val="DefaultParagraphFont"/>
    <w:link w:val="card0"/>
    <w:rsid w:val="00736736"/>
    <w:rPr>
      <w:rFonts w:ascii="Times New Roman" w:eastAsia="Times New Roman" w:hAnsi="Times New Roman" w:cs="Times New Roman"/>
      <w:sz w:val="16"/>
      <w:szCs w:val="24"/>
    </w:rPr>
  </w:style>
  <w:style w:type="paragraph" w:styleId="Title">
    <w:name w:val="Title"/>
    <w:basedOn w:val="Normal"/>
    <w:next w:val="Subtitle"/>
    <w:link w:val="TitleChar"/>
    <w:uiPriority w:val="6"/>
    <w:qFormat/>
    <w:rsid w:val="00736736"/>
    <w:pPr>
      <w:suppressAutoHyphens/>
      <w:spacing w:line="480" w:lineRule="auto"/>
      <w:jc w:val="center"/>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semiHidden/>
    <w:rsid w:val="0073673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36736"/>
    <w:rPr>
      <w:u w:val="single"/>
    </w:rPr>
  </w:style>
  <w:style w:type="paragraph" w:customStyle="1" w:styleId="textbold">
    <w:name w:val="text bold"/>
    <w:basedOn w:val="Normal"/>
    <w:link w:val="underline"/>
    <w:rsid w:val="00736736"/>
    <w:pPr>
      <w:ind w:left="720"/>
      <w:jc w:val="both"/>
    </w:pPr>
    <w:rPr>
      <w:rFonts w:asciiTheme="minorHAnsi" w:eastAsiaTheme="minorHAnsi" w:hAnsiTheme="minorHAnsi" w:cstheme="minorBidi"/>
      <w:sz w:val="22"/>
      <w:szCs w:val="22"/>
      <w:u w:val="single"/>
    </w:rPr>
  </w:style>
  <w:style w:type="character" w:customStyle="1" w:styleId="BoldUnderlineChar">
    <w:name w:val="Bold Underline Char"/>
    <w:basedOn w:val="DefaultParagraphFont"/>
    <w:rsid w:val="00736736"/>
    <w:rPr>
      <w:b/>
      <w:u w:val="single"/>
      <w:lang w:val="en-US" w:eastAsia="en-US" w:bidi="ar-SA"/>
    </w:rPr>
  </w:style>
  <w:style w:type="paragraph" w:customStyle="1" w:styleId="CardText">
    <w:name w:val="CardText"/>
    <w:basedOn w:val="Normal"/>
    <w:next w:val="Normal"/>
    <w:link w:val="CardTextChar"/>
    <w:qFormat/>
    <w:rsid w:val="00736736"/>
    <w:pPr>
      <w:ind w:left="288" w:right="288"/>
    </w:pPr>
    <w:rPr>
      <w:rFonts w:eastAsia="Times New Roman"/>
      <w:sz w:val="16"/>
      <w:szCs w:val="20"/>
    </w:rPr>
  </w:style>
  <w:style w:type="character" w:customStyle="1" w:styleId="CardTextChar">
    <w:name w:val="CardText Char"/>
    <w:basedOn w:val="DefaultParagraphFont"/>
    <w:link w:val="CardText"/>
    <w:rsid w:val="00736736"/>
    <w:rPr>
      <w:rFonts w:ascii="Times New Roman" w:eastAsia="Times New Roman" w:hAnsi="Times New Roman" w:cs="Times New Roman"/>
      <w:sz w:val="16"/>
      <w:szCs w:val="20"/>
    </w:rPr>
  </w:style>
  <w:style w:type="paragraph" w:styleId="NoSpacing">
    <w:name w:val="No Spacing"/>
    <w:aliases w:val="Tag Title,Very Small Text"/>
    <w:uiPriority w:val="1"/>
    <w:qFormat/>
    <w:rsid w:val="00736736"/>
    <w:pPr>
      <w:spacing w:after="0" w:line="240" w:lineRule="auto"/>
    </w:pPr>
    <w:rPr>
      <w:rFonts w:ascii="Calibri" w:eastAsia="Malgun Gothic" w:hAnsi="Calibri" w:cs="Times New Roman"/>
    </w:rPr>
  </w:style>
  <w:style w:type="character" w:customStyle="1" w:styleId="Emphasis2">
    <w:name w:val="Emphasis2"/>
    <w:basedOn w:val="DefaultParagraphFont"/>
    <w:rsid w:val="00736736"/>
    <w:rPr>
      <w:rFonts w:ascii="Times New Roman" w:hAnsi="Times New Roman"/>
      <w:b/>
      <w:iCs/>
      <w:sz w:val="24"/>
      <w:u w:val="single"/>
    </w:rPr>
  </w:style>
  <w:style w:type="paragraph" w:styleId="Subtitle">
    <w:name w:val="Subtitle"/>
    <w:basedOn w:val="Normal"/>
    <w:next w:val="Normal"/>
    <w:link w:val="SubtitleChar"/>
    <w:uiPriority w:val="11"/>
    <w:semiHidden/>
    <w:rsid w:val="0073673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736736"/>
    <w:rPr>
      <w:rFonts w:asciiTheme="majorHAnsi" w:eastAsiaTheme="majorEastAsia" w:hAnsiTheme="majorHAnsi" w:cstheme="majorBidi"/>
      <w:i/>
      <w:iCs/>
      <w:color w:val="4F81BD" w:themeColor="accent1"/>
      <w:spacing w:val="15"/>
      <w:sz w:val="24"/>
      <w:szCs w:val="24"/>
    </w:rPr>
  </w:style>
  <w:style w:type="paragraph" w:customStyle="1" w:styleId="Cards">
    <w:name w:val="Cards"/>
    <w:rsid w:val="00736736"/>
    <w:pPr>
      <w:widowControl w:val="0"/>
      <w:suppressAutoHyphens/>
      <w:ind w:right="432"/>
    </w:pPr>
    <w:rPr>
      <w:rFonts w:ascii="Georgia" w:eastAsia="ヒラギノ角ゴ Pro W3" w:hAnsi="Georgia" w:cs="Times New Roman"/>
      <w:color w:val="00000A"/>
      <w:sz w:val="18"/>
      <w:szCs w:val="20"/>
    </w:rPr>
  </w:style>
  <w:style w:type="character" w:customStyle="1" w:styleId="DebateHighlighted">
    <w:name w:val="Debate Highlighted"/>
    <w:rsid w:val="00736736"/>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736736"/>
    <w:rPr>
      <w:rFonts w:ascii="Georgia" w:eastAsia="ヒラギノ角ゴ Pro W3" w:hAnsi="Georgia"/>
      <w:b w:val="0"/>
      <w:i w:val="0"/>
      <w:color w:val="000000"/>
      <w:sz w:val="20"/>
      <w:u w:val="single"/>
    </w:rPr>
  </w:style>
  <w:style w:type="paragraph" w:customStyle="1" w:styleId="Cites">
    <w:name w:val="Cites"/>
    <w:rsid w:val="00736736"/>
    <w:pPr>
      <w:widowControl w:val="0"/>
      <w:suppressAutoHyphens/>
    </w:pPr>
    <w:rPr>
      <w:rFonts w:ascii="Georgia" w:eastAsia="ヒラギノ角ゴ Pro W3" w:hAnsi="Georgia" w:cs="Times New Roman"/>
      <w:color w:val="00000A"/>
      <w:sz w:val="24"/>
      <w:szCs w:val="20"/>
    </w:rPr>
  </w:style>
  <w:style w:type="character" w:customStyle="1" w:styleId="EmphasisA">
    <w:name w:val="Emphasis A"/>
    <w:rsid w:val="00736736"/>
    <w:rPr>
      <w:rFonts w:ascii="Lucida Grande" w:eastAsia="ヒラギノ角ゴ Pro W3" w:hAnsi="Lucida Grande"/>
      <w:b/>
      <w:i w:val="0"/>
      <w:color w:val="000000"/>
      <w:sz w:val="22"/>
      <w:u w:val="single"/>
    </w:rPr>
  </w:style>
  <w:style w:type="character" w:styleId="IntenseEmphasis">
    <w:name w:val="Intense Emphasis"/>
    <w:qFormat/>
    <w:rsid w:val="00736736"/>
    <w:rPr>
      <w:rFonts w:ascii="Helvetica" w:eastAsia="ヒラギノ角ゴ Pro W3" w:hAnsi="Helvetica"/>
      <w:b/>
      <w:i w:val="0"/>
      <w:color w:val="000000"/>
      <w:sz w:val="22"/>
      <w:u w:val="single"/>
    </w:rPr>
  </w:style>
  <w:style w:type="paragraph" w:customStyle="1" w:styleId="Heading31">
    <w:name w:val="Heading 31"/>
    <w:next w:val="Normal"/>
    <w:rsid w:val="00736736"/>
    <w:pPr>
      <w:keepNext/>
      <w:keepLines/>
      <w:pageBreakBefore/>
      <w:suppressAutoHyphens/>
      <w:spacing w:before="200"/>
      <w:jc w:val="center"/>
      <w:outlineLvl w:val="2"/>
    </w:pPr>
    <w:rPr>
      <w:rFonts w:ascii="Times New Roman Bold" w:eastAsia="ヒラギノ角ゴ Pro W3" w:hAnsi="Times New Roman Bold" w:cs="Times New Roman"/>
      <w:color w:val="00000A"/>
      <w:sz w:val="32"/>
      <w:szCs w:val="20"/>
      <w:u w:val="single"/>
    </w:rPr>
  </w:style>
  <w:style w:type="paragraph" w:customStyle="1" w:styleId="BlockHeadings">
    <w:name w:val="Block Headings"/>
    <w:rsid w:val="00736736"/>
    <w:pPr>
      <w:widowControl w:val="0"/>
      <w:suppressAutoHyphens/>
      <w:jc w:val="center"/>
    </w:pPr>
    <w:rPr>
      <w:rFonts w:ascii="Georgia Bold" w:eastAsia="ヒラギノ角ゴ Pro W3" w:hAnsi="Georgia Bold" w:cs="Times New Roman"/>
      <w:color w:val="00000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Tags,No Spacing1,No Spacing11,Debate Text,Read stuff,No Spacing4,No Spacing41,No Spacing5,No Spacing31,No Spacing6,No Spacing7,CD - Cite,Dont use,Tag and Cite,No Spacing112,No Spacing21,No Spacing12,No Spacing111111,Medium Grid 21,No Spacing22"/>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No Spacing Char1,Read stuff Char,No Spacing111 Char,tags Char,No Spacing2 Char,No Spacing1111 Char,Tags Char"/>
    <w:basedOn w:val="DefaultParagraphFont"/>
    <w:link w:val="Card"/>
    <w:qFormat/>
    <w:rsid w:val="0013404D"/>
    <w:rPr>
      <w:rFonts w:ascii="Times New Roman" w:hAnsi="Times New Roman" w:cs="Times New Roman"/>
      <w:sz w:val="16"/>
    </w:rPr>
  </w:style>
  <w:style w:type="character" w:customStyle="1" w:styleId="TitleChar">
    <w:name w:val="Title Char"/>
    <w:basedOn w:val="DefaultParagraphFont"/>
    <w:link w:val="Title"/>
    <w:uiPriority w:val="6"/>
    <w:qFormat/>
    <w:rsid w:val="00736736"/>
    <w:rPr>
      <w:bCs/>
      <w:sz w:val="20"/>
      <w:u w:val="single"/>
    </w:rPr>
  </w:style>
  <w:style w:type="paragraph" w:customStyle="1" w:styleId="card0">
    <w:name w:val="card"/>
    <w:basedOn w:val="Normal"/>
    <w:next w:val="Normal"/>
    <w:link w:val="cardChar0"/>
    <w:qFormat/>
    <w:rsid w:val="00736736"/>
    <w:pPr>
      <w:ind w:left="288" w:right="288"/>
    </w:pPr>
    <w:rPr>
      <w:rFonts w:eastAsia="Times New Roman"/>
      <w:sz w:val="16"/>
    </w:rPr>
  </w:style>
  <w:style w:type="character" w:customStyle="1" w:styleId="cardChar0">
    <w:name w:val="card Char"/>
    <w:basedOn w:val="DefaultParagraphFont"/>
    <w:link w:val="card0"/>
    <w:rsid w:val="00736736"/>
    <w:rPr>
      <w:rFonts w:ascii="Times New Roman" w:eastAsia="Times New Roman" w:hAnsi="Times New Roman" w:cs="Times New Roman"/>
      <w:sz w:val="16"/>
      <w:szCs w:val="24"/>
    </w:rPr>
  </w:style>
  <w:style w:type="paragraph" w:styleId="Title">
    <w:name w:val="Title"/>
    <w:basedOn w:val="Normal"/>
    <w:next w:val="Subtitle"/>
    <w:link w:val="TitleChar"/>
    <w:uiPriority w:val="6"/>
    <w:qFormat/>
    <w:rsid w:val="00736736"/>
    <w:pPr>
      <w:suppressAutoHyphens/>
      <w:spacing w:line="480" w:lineRule="auto"/>
      <w:jc w:val="center"/>
    </w:pPr>
    <w:rPr>
      <w:rFonts w:asciiTheme="minorHAnsi" w:eastAsiaTheme="minorHAnsi" w:hAnsiTheme="minorHAnsi" w:cstheme="minorBidi"/>
      <w:bCs/>
      <w:szCs w:val="22"/>
      <w:u w:val="single"/>
    </w:rPr>
  </w:style>
  <w:style w:type="character" w:customStyle="1" w:styleId="TitleChar1">
    <w:name w:val="Title Char1"/>
    <w:basedOn w:val="DefaultParagraphFont"/>
    <w:uiPriority w:val="10"/>
    <w:semiHidden/>
    <w:rsid w:val="0073673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36736"/>
    <w:rPr>
      <w:u w:val="single"/>
    </w:rPr>
  </w:style>
  <w:style w:type="paragraph" w:customStyle="1" w:styleId="textbold">
    <w:name w:val="text bold"/>
    <w:basedOn w:val="Normal"/>
    <w:link w:val="underline"/>
    <w:rsid w:val="00736736"/>
    <w:pPr>
      <w:ind w:left="720"/>
      <w:jc w:val="both"/>
    </w:pPr>
    <w:rPr>
      <w:rFonts w:asciiTheme="minorHAnsi" w:eastAsiaTheme="minorHAnsi" w:hAnsiTheme="minorHAnsi" w:cstheme="minorBidi"/>
      <w:sz w:val="22"/>
      <w:szCs w:val="22"/>
      <w:u w:val="single"/>
    </w:rPr>
  </w:style>
  <w:style w:type="character" w:customStyle="1" w:styleId="BoldUnderlineChar">
    <w:name w:val="Bold Underline Char"/>
    <w:basedOn w:val="DefaultParagraphFont"/>
    <w:rsid w:val="00736736"/>
    <w:rPr>
      <w:b/>
      <w:u w:val="single"/>
      <w:lang w:val="en-US" w:eastAsia="en-US" w:bidi="ar-SA"/>
    </w:rPr>
  </w:style>
  <w:style w:type="paragraph" w:customStyle="1" w:styleId="CardText">
    <w:name w:val="CardText"/>
    <w:basedOn w:val="Normal"/>
    <w:next w:val="Normal"/>
    <w:link w:val="CardTextChar"/>
    <w:qFormat/>
    <w:rsid w:val="00736736"/>
    <w:pPr>
      <w:ind w:left="288" w:right="288"/>
    </w:pPr>
    <w:rPr>
      <w:rFonts w:eastAsia="Times New Roman"/>
      <w:sz w:val="16"/>
      <w:szCs w:val="20"/>
    </w:rPr>
  </w:style>
  <w:style w:type="character" w:customStyle="1" w:styleId="CardTextChar">
    <w:name w:val="CardText Char"/>
    <w:basedOn w:val="DefaultParagraphFont"/>
    <w:link w:val="CardText"/>
    <w:rsid w:val="00736736"/>
    <w:rPr>
      <w:rFonts w:ascii="Times New Roman" w:eastAsia="Times New Roman" w:hAnsi="Times New Roman" w:cs="Times New Roman"/>
      <w:sz w:val="16"/>
      <w:szCs w:val="20"/>
    </w:rPr>
  </w:style>
  <w:style w:type="paragraph" w:styleId="NoSpacing">
    <w:name w:val="No Spacing"/>
    <w:aliases w:val="Tag Title,Very Small Text"/>
    <w:uiPriority w:val="1"/>
    <w:qFormat/>
    <w:rsid w:val="00736736"/>
    <w:pPr>
      <w:spacing w:after="0" w:line="240" w:lineRule="auto"/>
    </w:pPr>
    <w:rPr>
      <w:rFonts w:ascii="Calibri" w:eastAsia="Malgun Gothic" w:hAnsi="Calibri" w:cs="Times New Roman"/>
    </w:rPr>
  </w:style>
  <w:style w:type="character" w:customStyle="1" w:styleId="Emphasis2">
    <w:name w:val="Emphasis2"/>
    <w:basedOn w:val="DefaultParagraphFont"/>
    <w:rsid w:val="00736736"/>
    <w:rPr>
      <w:rFonts w:ascii="Times New Roman" w:hAnsi="Times New Roman"/>
      <w:b/>
      <w:iCs/>
      <w:sz w:val="24"/>
      <w:u w:val="single"/>
    </w:rPr>
  </w:style>
  <w:style w:type="paragraph" w:styleId="Subtitle">
    <w:name w:val="Subtitle"/>
    <w:basedOn w:val="Normal"/>
    <w:next w:val="Normal"/>
    <w:link w:val="SubtitleChar"/>
    <w:uiPriority w:val="11"/>
    <w:semiHidden/>
    <w:rsid w:val="0073673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736736"/>
    <w:rPr>
      <w:rFonts w:asciiTheme="majorHAnsi" w:eastAsiaTheme="majorEastAsia" w:hAnsiTheme="majorHAnsi" w:cstheme="majorBidi"/>
      <w:i/>
      <w:iCs/>
      <w:color w:val="4F81BD" w:themeColor="accent1"/>
      <w:spacing w:val="15"/>
      <w:sz w:val="24"/>
      <w:szCs w:val="24"/>
    </w:rPr>
  </w:style>
  <w:style w:type="paragraph" w:customStyle="1" w:styleId="Cards">
    <w:name w:val="Cards"/>
    <w:rsid w:val="00736736"/>
    <w:pPr>
      <w:widowControl w:val="0"/>
      <w:suppressAutoHyphens/>
      <w:ind w:right="432"/>
    </w:pPr>
    <w:rPr>
      <w:rFonts w:ascii="Georgia" w:eastAsia="ヒラギノ角ゴ Pro W3" w:hAnsi="Georgia" w:cs="Times New Roman"/>
      <w:color w:val="00000A"/>
      <w:sz w:val="18"/>
      <w:szCs w:val="20"/>
    </w:rPr>
  </w:style>
  <w:style w:type="character" w:customStyle="1" w:styleId="DebateHighlighted">
    <w:name w:val="Debate Highlighted"/>
    <w:rsid w:val="00736736"/>
    <w:rPr>
      <w:rFonts w:ascii="Georgia" w:eastAsia="ヒラギノ角ゴ Pro W3" w:hAnsi="Georgia"/>
      <w:b w:val="0"/>
      <w:i w:val="0"/>
      <w:color w:val="000000"/>
      <w:sz w:val="20"/>
      <w:u w:val="single"/>
      <w:shd w:val="clear" w:color="auto" w:fill="00FFFF"/>
    </w:rPr>
  </w:style>
  <w:style w:type="character" w:customStyle="1" w:styleId="DebateUnderline">
    <w:name w:val="Debate Underline"/>
    <w:rsid w:val="00736736"/>
    <w:rPr>
      <w:rFonts w:ascii="Georgia" w:eastAsia="ヒラギノ角ゴ Pro W3" w:hAnsi="Georgia"/>
      <w:b w:val="0"/>
      <w:i w:val="0"/>
      <w:color w:val="000000"/>
      <w:sz w:val="20"/>
      <w:u w:val="single"/>
    </w:rPr>
  </w:style>
  <w:style w:type="paragraph" w:customStyle="1" w:styleId="Cites">
    <w:name w:val="Cites"/>
    <w:rsid w:val="00736736"/>
    <w:pPr>
      <w:widowControl w:val="0"/>
      <w:suppressAutoHyphens/>
    </w:pPr>
    <w:rPr>
      <w:rFonts w:ascii="Georgia" w:eastAsia="ヒラギノ角ゴ Pro W3" w:hAnsi="Georgia" w:cs="Times New Roman"/>
      <w:color w:val="00000A"/>
      <w:sz w:val="24"/>
      <w:szCs w:val="20"/>
    </w:rPr>
  </w:style>
  <w:style w:type="character" w:customStyle="1" w:styleId="EmphasisA">
    <w:name w:val="Emphasis A"/>
    <w:rsid w:val="00736736"/>
    <w:rPr>
      <w:rFonts w:ascii="Lucida Grande" w:eastAsia="ヒラギノ角ゴ Pro W3" w:hAnsi="Lucida Grande"/>
      <w:b/>
      <w:i w:val="0"/>
      <w:color w:val="000000"/>
      <w:sz w:val="22"/>
      <w:u w:val="single"/>
    </w:rPr>
  </w:style>
  <w:style w:type="character" w:styleId="IntenseEmphasis">
    <w:name w:val="Intense Emphasis"/>
    <w:qFormat/>
    <w:rsid w:val="00736736"/>
    <w:rPr>
      <w:rFonts w:ascii="Helvetica" w:eastAsia="ヒラギノ角ゴ Pro W3" w:hAnsi="Helvetica"/>
      <w:b/>
      <w:i w:val="0"/>
      <w:color w:val="000000"/>
      <w:sz w:val="22"/>
      <w:u w:val="single"/>
    </w:rPr>
  </w:style>
  <w:style w:type="paragraph" w:customStyle="1" w:styleId="Heading31">
    <w:name w:val="Heading 31"/>
    <w:next w:val="Normal"/>
    <w:rsid w:val="00736736"/>
    <w:pPr>
      <w:keepNext/>
      <w:keepLines/>
      <w:pageBreakBefore/>
      <w:suppressAutoHyphens/>
      <w:spacing w:before="200"/>
      <w:jc w:val="center"/>
      <w:outlineLvl w:val="2"/>
    </w:pPr>
    <w:rPr>
      <w:rFonts w:ascii="Times New Roman Bold" w:eastAsia="ヒラギノ角ゴ Pro W3" w:hAnsi="Times New Roman Bold" w:cs="Times New Roman"/>
      <w:color w:val="00000A"/>
      <w:sz w:val="32"/>
      <w:szCs w:val="20"/>
      <w:u w:val="single"/>
    </w:rPr>
  </w:style>
  <w:style w:type="paragraph" w:customStyle="1" w:styleId="BlockHeadings">
    <w:name w:val="Block Headings"/>
    <w:rsid w:val="00736736"/>
    <w:pPr>
      <w:widowControl w:val="0"/>
      <w:suppressAutoHyphens/>
      <w:jc w:val="center"/>
    </w:pPr>
    <w:rPr>
      <w:rFonts w:ascii="Georgia Bold" w:eastAsia="ヒラギノ角ゴ Pro W3" w:hAnsi="Georgia Bold" w:cs="Times New Roman"/>
      <w:color w:val="00000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digitalcommons.bc.edu/cgi/viewcontent.cgi?article=1028&amp;context=lsf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hangefromwithin.org/2011/04/13/tim-wise-and-white-privile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stor.org/stable/4004305" TargetMode="External"/><Relationship Id="rId5" Type="http://schemas.openxmlformats.org/officeDocument/2006/relationships/styles" Target="styles.xml"/><Relationship Id="rId15" Type="http://schemas.openxmlformats.org/officeDocument/2006/relationships/hyperlink" Target="http://www.pbs.org/arguing/nyintellectuals_howe.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mmondreams.org/view/2011/05/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2013-12-24T01:36:00Z</dcterms:created>
  <dcterms:modified xsi:type="dcterms:W3CDTF">2013-12-24T01:36:00Z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